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5760"/>
      </w:tblGrid>
      <w:tr w:rsidR="00CB2BA4" w:rsidTr="00B60974">
        <w:trPr>
          <w:trHeight w:val="6480"/>
        </w:trPr>
        <w:tc>
          <w:tcPr>
            <w:tcW w:w="5760" w:type="dxa"/>
          </w:tcPr>
          <w:p w:rsidR="000F3E80" w:rsidRPr="00622A7D" w:rsidRDefault="00B60974">
            <w:pPr>
              <w:rPr>
                <w:rFonts w:ascii="Segoe Script" w:hAnsi="Segoe Script"/>
                <w:sz w:val="30"/>
                <w:szCs w:val="30"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2671445</wp:posOffset>
                  </wp:positionH>
                  <wp:positionV relativeFrom="paragraph">
                    <wp:posOffset>155575</wp:posOffset>
                  </wp:positionV>
                  <wp:extent cx="637540" cy="513715"/>
                  <wp:effectExtent l="0" t="0" r="0" b="63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5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22A7D" w:rsidRPr="00A21B6D" w:rsidRDefault="00CB2BA4">
            <w:pPr>
              <w:rPr>
                <w:sz w:val="56"/>
                <w:szCs w:val="56"/>
              </w:rPr>
            </w:pPr>
            <w:r w:rsidRPr="00B60974">
              <w:rPr>
                <w:rFonts w:ascii="Segoe Script" w:hAnsi="Segoe Script"/>
                <w:color w:val="FF0000"/>
                <w:sz w:val="56"/>
                <w:szCs w:val="56"/>
              </w:rPr>
              <w:t>Hello!</w:t>
            </w:r>
            <w:r w:rsidRPr="00B60974">
              <w:rPr>
                <w:color w:val="FF0000"/>
                <w:sz w:val="56"/>
                <w:szCs w:val="56"/>
              </w:rPr>
              <w:t xml:space="preserve"> </w:t>
            </w:r>
          </w:p>
          <w:p w:rsidR="00CB2BA4" w:rsidRPr="00622A7D" w:rsidRDefault="00CB2BA4" w:rsidP="00622A7D">
            <w:pPr>
              <w:shd w:val="clear" w:color="auto" w:fill="D0CECE" w:themeFill="background2" w:themeFillShade="E6"/>
              <w:rPr>
                <w:rFonts w:ascii="Arial Rounded MT Bold" w:hAnsi="Arial Rounded MT Bold"/>
                <w:sz w:val="26"/>
                <w:szCs w:val="26"/>
              </w:rPr>
            </w:pPr>
            <w:r w:rsidRPr="00622A7D">
              <w:rPr>
                <w:rFonts w:ascii="Arial Rounded MT Bold" w:hAnsi="Arial Rounded MT Bold"/>
                <w:sz w:val="26"/>
                <w:szCs w:val="26"/>
              </w:rPr>
              <w:t>If covid-19 has you homebound, I can help.</w:t>
            </w:r>
          </w:p>
          <w:p w:rsidR="00CB2BA4" w:rsidRDefault="00622A7D" w:rsidP="000F3E80">
            <w:pPr>
              <w:pBdr>
                <w:bottom w:val="single" w:sz="4" w:space="1" w:color="AEAAAA" w:themeColor="background2" w:themeShade="BF"/>
              </w:pBd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br/>
            </w:r>
            <w:r w:rsidR="00CB2BA4" w:rsidRPr="00CB2BA4">
              <w:rPr>
                <w:rFonts w:ascii="Arial Rounded MT Bold" w:hAnsi="Arial Rounded MT Bold"/>
              </w:rPr>
              <w:t>My name is:</w:t>
            </w:r>
          </w:p>
          <w:p w:rsidR="00F62EA8" w:rsidRPr="00CB2BA4" w:rsidRDefault="00F62EA8">
            <w:pPr>
              <w:rPr>
                <w:rFonts w:ascii="Arial Rounded MT Bold" w:hAnsi="Arial Rounded MT Bold"/>
              </w:rPr>
            </w:pPr>
          </w:p>
          <w:p w:rsidR="00CB2BA4" w:rsidRPr="00CB2BA4" w:rsidRDefault="00CB2BA4" w:rsidP="000F3E80">
            <w:pPr>
              <w:pBdr>
                <w:bottom w:val="single" w:sz="4" w:space="1" w:color="AEAAAA" w:themeColor="background2" w:themeShade="BF"/>
              </w:pBdr>
              <w:rPr>
                <w:rFonts w:ascii="Arial Rounded MT Bold" w:hAnsi="Arial Rounded MT Bold"/>
              </w:rPr>
            </w:pPr>
            <w:r w:rsidRPr="00CB2BA4">
              <w:rPr>
                <w:rFonts w:ascii="Arial Rounded MT Bold" w:hAnsi="Arial Rounded MT Bold"/>
              </w:rPr>
              <w:t>I live locally at:</w:t>
            </w:r>
          </w:p>
          <w:p w:rsidR="00F62EA8" w:rsidRDefault="00F62EA8">
            <w:pPr>
              <w:rPr>
                <w:rFonts w:ascii="Arial Rounded MT Bold" w:hAnsi="Arial Rounded MT Bold"/>
              </w:rPr>
            </w:pPr>
          </w:p>
          <w:p w:rsidR="00CB2BA4" w:rsidRPr="00CB2BA4" w:rsidRDefault="00CB2BA4" w:rsidP="000F3E80">
            <w:pPr>
              <w:pBdr>
                <w:bottom w:val="single" w:sz="4" w:space="1" w:color="AEAAAA" w:themeColor="background2" w:themeShade="BF"/>
              </w:pBdr>
              <w:rPr>
                <w:rFonts w:ascii="Arial Rounded MT Bold" w:hAnsi="Arial Rounded MT Bold"/>
              </w:rPr>
            </w:pPr>
            <w:r w:rsidRPr="00CB2BA4">
              <w:rPr>
                <w:rFonts w:ascii="Arial Rounded MT Bold" w:hAnsi="Arial Rounded MT Bold"/>
              </w:rPr>
              <w:t>My phone number is:</w:t>
            </w:r>
          </w:p>
          <w:p w:rsidR="00CB2BA4" w:rsidRDefault="00CB2BA4"/>
          <w:p w:rsidR="00CB2BA4" w:rsidRPr="00CB2BA4" w:rsidRDefault="00CB2BA4" w:rsidP="000F3E80">
            <w:pPr>
              <w:rPr>
                <w:rFonts w:ascii="Arial Rounded MT Bold" w:hAnsi="Arial Rounded MT Bold"/>
              </w:rPr>
            </w:pPr>
            <w:r w:rsidRPr="00CB2BA4">
              <w:rPr>
                <w:rFonts w:ascii="Arial Rounded MT Bold" w:hAnsi="Arial Rounded MT Bold"/>
              </w:rPr>
              <w:t>If you are stuck at home due to COVID-19 I can help with:</w:t>
            </w:r>
          </w:p>
          <w:p w:rsidR="00CB2BA4" w:rsidRPr="00CB2BA4" w:rsidRDefault="00CB2BA4">
            <w:pPr>
              <w:rPr>
                <w:rFonts w:ascii="Arial Rounded MT Bold" w:hAnsi="Arial Rounded MT Bold"/>
              </w:rPr>
            </w:pPr>
          </w:p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64"/>
              <w:gridCol w:w="2765"/>
            </w:tblGrid>
            <w:tr w:rsidR="00F62EA8" w:rsidTr="000F3E80">
              <w:tc>
                <w:tcPr>
                  <w:tcW w:w="2764" w:type="dxa"/>
                </w:tcPr>
                <w:p w:rsidR="00F62EA8" w:rsidRDefault="00F62EA8" w:rsidP="00CB2BA4">
                  <w:pPr>
                    <w:rPr>
                      <w:sz w:val="32"/>
                      <w:szCs w:val="32"/>
                    </w:rPr>
                  </w:pPr>
                  <w:r w:rsidRPr="00CB2BA4">
                    <w:rPr>
                      <w:sz w:val="32"/>
                      <w:szCs w:val="32"/>
                    </w:rPr>
                    <w:sym w:font="Wingdings" w:char="F0A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F62EA8">
                    <w:rPr>
                      <w:rFonts w:ascii="Tahoma" w:hAnsi="Tahoma" w:cs="Tahoma"/>
                      <w:sz w:val="22"/>
                      <w:szCs w:val="22"/>
                    </w:rPr>
                    <w:t>Food shop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ping</w:t>
                  </w:r>
                  <w:r w:rsidRPr="00F62EA8">
                    <w:rPr>
                      <w:rFonts w:ascii="Tahoma" w:hAnsi="Tahoma" w:cs="Tahoma"/>
                      <w:sz w:val="22"/>
                      <w:szCs w:val="22"/>
                    </w:rPr>
                    <w:t>/deliver</w:t>
                  </w:r>
                </w:p>
              </w:tc>
              <w:tc>
                <w:tcPr>
                  <w:tcW w:w="2765" w:type="dxa"/>
                </w:tcPr>
                <w:p w:rsidR="00F62EA8" w:rsidRDefault="00F62EA8" w:rsidP="00F62EA8">
                  <w:pPr>
                    <w:rPr>
                      <w:sz w:val="32"/>
                      <w:szCs w:val="32"/>
                    </w:rPr>
                  </w:pPr>
                  <w:r w:rsidRPr="00CB2BA4">
                    <w:rPr>
                      <w:sz w:val="32"/>
                      <w:szCs w:val="32"/>
                    </w:rPr>
                    <w:sym w:font="Wingdings" w:char="F0A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F62EA8">
                    <w:rPr>
                      <w:rFonts w:ascii="Tahoma" w:hAnsi="Tahoma" w:cs="Tahoma"/>
                      <w:sz w:val="22"/>
                      <w:szCs w:val="22"/>
                    </w:rPr>
                    <w:t>Mail pickup/post</w:t>
                  </w:r>
                </w:p>
              </w:tc>
            </w:tr>
            <w:tr w:rsidR="00F62EA8" w:rsidTr="000F3E80">
              <w:tc>
                <w:tcPr>
                  <w:tcW w:w="2764" w:type="dxa"/>
                </w:tcPr>
                <w:p w:rsidR="00F62EA8" w:rsidRDefault="00F62EA8" w:rsidP="00F62EA8">
                  <w:pPr>
                    <w:rPr>
                      <w:sz w:val="32"/>
                      <w:szCs w:val="32"/>
                    </w:rPr>
                  </w:pPr>
                  <w:r w:rsidRPr="00CB2BA4">
                    <w:rPr>
                      <w:sz w:val="32"/>
                      <w:szCs w:val="32"/>
                    </w:rPr>
                    <w:sym w:font="Wingdings" w:char="F0A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F62EA8">
                    <w:rPr>
                      <w:rFonts w:ascii="Tahoma" w:hAnsi="Tahoma" w:cs="Tahoma"/>
                      <w:sz w:val="22"/>
                      <w:szCs w:val="22"/>
                    </w:rPr>
                    <w:t>A friendly phone call</w:t>
                  </w:r>
                </w:p>
              </w:tc>
              <w:tc>
                <w:tcPr>
                  <w:tcW w:w="2765" w:type="dxa"/>
                </w:tcPr>
                <w:p w:rsidR="00F62EA8" w:rsidRDefault="00F62EA8" w:rsidP="00F62EA8">
                  <w:pPr>
                    <w:rPr>
                      <w:sz w:val="32"/>
                      <w:szCs w:val="32"/>
                    </w:rPr>
                  </w:pPr>
                  <w:r w:rsidRPr="00CB2BA4">
                    <w:rPr>
                      <w:sz w:val="32"/>
                      <w:szCs w:val="32"/>
                    </w:rPr>
                    <w:sym w:font="Wingdings" w:char="F0A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Urgent supplies</w:t>
                  </w:r>
                </w:p>
              </w:tc>
            </w:tr>
            <w:tr w:rsidR="00F62EA8" w:rsidTr="000F3E80">
              <w:tc>
                <w:tcPr>
                  <w:tcW w:w="2764" w:type="dxa"/>
                </w:tcPr>
                <w:p w:rsidR="00F62EA8" w:rsidRDefault="00F62EA8" w:rsidP="00F62EA8">
                  <w:pPr>
                    <w:rPr>
                      <w:sz w:val="32"/>
                      <w:szCs w:val="32"/>
                    </w:rPr>
                  </w:pPr>
                  <w:r w:rsidRPr="00CB2BA4">
                    <w:rPr>
                      <w:sz w:val="32"/>
                      <w:szCs w:val="32"/>
                    </w:rPr>
                    <w:sym w:font="Wingdings" w:char="F0A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Walk your dog</w:t>
                  </w:r>
                </w:p>
              </w:tc>
              <w:tc>
                <w:tcPr>
                  <w:tcW w:w="2765" w:type="dxa"/>
                </w:tcPr>
                <w:p w:rsidR="00F62EA8" w:rsidRDefault="00F62EA8" w:rsidP="00F62EA8">
                  <w:pPr>
                    <w:rPr>
                      <w:sz w:val="32"/>
                      <w:szCs w:val="32"/>
                    </w:rPr>
                  </w:pPr>
                  <w:r w:rsidRPr="00CB2BA4">
                    <w:rPr>
                      <w:sz w:val="32"/>
                      <w:szCs w:val="32"/>
                    </w:rPr>
                    <w:sym w:font="Wingdings" w:char="F0A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622A7D">
                    <w:rPr>
                      <w:rFonts w:ascii="Tahoma" w:hAnsi="Tahoma" w:cs="Tahoma"/>
                      <w:sz w:val="24"/>
                    </w:rPr>
                    <w:t>&lt;other&gt;</w:t>
                  </w:r>
                </w:p>
              </w:tc>
            </w:tr>
          </w:tbl>
          <w:p w:rsidR="00F62EA8" w:rsidRDefault="00F62EA8" w:rsidP="00CB2BA4">
            <w:pPr>
              <w:rPr>
                <w:rFonts w:ascii="Arial Rounded MT Bold" w:hAnsi="Arial Rounded MT Bold"/>
                <w:sz w:val="22"/>
                <w:szCs w:val="22"/>
              </w:rPr>
            </w:pPr>
          </w:p>
          <w:p w:rsidR="00CB2BA4" w:rsidRDefault="00F62EA8" w:rsidP="00F62EA8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Just call or text me and I’ll do my best to help </w:t>
            </w:r>
          </w:p>
          <w:p w:rsidR="000F3E80" w:rsidRDefault="000F3E80" w:rsidP="00F62EA8">
            <w:pPr>
              <w:rPr>
                <w:rFonts w:ascii="Arial Rounded MT Bold" w:hAnsi="Arial Rounded MT Bold"/>
              </w:rPr>
            </w:pPr>
          </w:p>
          <w:p w:rsidR="000F3E80" w:rsidRPr="000F3E80" w:rsidRDefault="000F3E80" w:rsidP="00622A7D">
            <w:pPr>
              <w:shd w:val="clear" w:color="auto" w:fill="D0CECE" w:themeFill="background2" w:themeFillShade="E6"/>
              <w:rPr>
                <w:rFonts w:ascii="Arial Rounded MT Bold" w:hAnsi="Arial Rounded MT Bold"/>
                <w:i/>
              </w:rPr>
            </w:pPr>
            <w:r w:rsidRPr="000F3E80">
              <w:rPr>
                <w:rFonts w:ascii="Arial Rounded MT Bold" w:hAnsi="Arial Rounded MT Bold"/>
                <w:i/>
              </w:rPr>
              <w:t xml:space="preserve">If you are not comfortable contacting me directly, </w:t>
            </w:r>
            <w:r>
              <w:rPr>
                <w:rFonts w:ascii="Arial Rounded MT Bold" w:hAnsi="Arial Rounded MT Bold"/>
                <w:i/>
              </w:rPr>
              <w:t>register for help (or phone a friend to register you</w:t>
            </w:r>
            <w:r w:rsidR="00622A7D">
              <w:rPr>
                <w:rFonts w:ascii="Arial Rounded MT Bold" w:hAnsi="Arial Rounded MT Bold"/>
                <w:i/>
              </w:rPr>
              <w:t>)</w:t>
            </w:r>
            <w:r>
              <w:rPr>
                <w:rFonts w:ascii="Arial Rounded MT Bold" w:hAnsi="Arial Rounded MT Bold"/>
                <w:i/>
              </w:rPr>
              <w:t xml:space="preserve"> at</w:t>
            </w:r>
            <w:r w:rsidRPr="000F3E80">
              <w:rPr>
                <w:rFonts w:ascii="Arial Rounded MT Bold" w:hAnsi="Arial Rounded MT Bold"/>
                <w:i/>
              </w:rPr>
              <w:t>:</w:t>
            </w:r>
          </w:p>
          <w:p w:rsidR="000F3E80" w:rsidRDefault="000F3E80" w:rsidP="00F62EA8">
            <w:pPr>
              <w:rPr>
                <w:rFonts w:ascii="Arial Rounded MT Bold" w:hAnsi="Arial Rounded MT Bold"/>
              </w:rPr>
            </w:pPr>
          </w:p>
          <w:p w:rsidR="000B37B1" w:rsidRPr="000B37B1" w:rsidRDefault="00622A7D" w:rsidP="00F62EA8">
            <w:pPr>
              <w:rPr>
                <w:rFonts w:cs="Arial"/>
              </w:rPr>
            </w:pPr>
            <w:r>
              <w:rPr>
                <w:rFonts w:ascii="Arial Rounded MT Bold" w:hAnsi="Arial Rounded MT Bold"/>
              </w:rPr>
              <w:t xml:space="preserve">Register: </w:t>
            </w:r>
            <w:hyperlink r:id="rId6" w:history="1">
              <w:r w:rsidR="000B37B1" w:rsidRPr="000B37B1">
                <w:rPr>
                  <w:rStyle w:val="Hyperlink"/>
                  <w:rFonts w:cs="Arial"/>
                </w:rPr>
                <w:t>https://</w:t>
              </w:r>
              <w:proofErr w:type="spellStart"/>
              <w:r w:rsidR="000B37B1" w:rsidRPr="000B37B1">
                <w:rPr>
                  <w:rStyle w:val="Hyperlink"/>
                  <w:rFonts w:cs="Arial"/>
                </w:rPr>
                <w:t>kanatanorth.ca</w:t>
              </w:r>
              <w:proofErr w:type="spellEnd"/>
              <w:r w:rsidR="000B37B1" w:rsidRPr="000B37B1">
                <w:rPr>
                  <w:rStyle w:val="Hyperlink"/>
                  <w:rFonts w:cs="Arial"/>
                </w:rPr>
                <w:t>/volunteer-</w:t>
              </w:r>
              <w:proofErr w:type="spellStart"/>
              <w:r w:rsidR="000B37B1" w:rsidRPr="000B37B1">
                <w:rPr>
                  <w:rStyle w:val="Hyperlink"/>
                  <w:rFonts w:cs="Arial"/>
                </w:rPr>
                <w:t>needhelp</w:t>
              </w:r>
              <w:proofErr w:type="spellEnd"/>
              <w:r w:rsidR="000B37B1" w:rsidRPr="000B37B1">
                <w:rPr>
                  <w:rStyle w:val="Hyperlink"/>
                  <w:rFonts w:cs="Arial"/>
                </w:rPr>
                <w:t>/</w:t>
              </w:r>
            </w:hyperlink>
          </w:p>
          <w:p w:rsidR="00622A7D" w:rsidRDefault="00622A7D" w:rsidP="00F62EA8"/>
          <w:p w:rsidR="00F62EA8" w:rsidRDefault="00622A7D" w:rsidP="0030178F">
            <w:pPr>
              <w:rPr>
                <w:rFonts w:cs="Arial"/>
              </w:rPr>
            </w:pPr>
            <w:r w:rsidRPr="00622A7D">
              <w:rPr>
                <w:b/>
              </w:rPr>
              <w:t>Email:</w:t>
            </w:r>
            <w:r>
              <w:t xml:space="preserve"> </w:t>
            </w:r>
            <w:r w:rsidR="000B37B1">
              <w:tab/>
            </w:r>
            <w:proofErr w:type="spellStart"/>
            <w:r w:rsidR="000B37B1" w:rsidRPr="000B37B1">
              <w:rPr>
                <w:rFonts w:cs="Arial"/>
              </w:rPr>
              <w:t>Jenna.Sudds@ottawa.ca</w:t>
            </w:r>
            <w:proofErr w:type="spellEnd"/>
            <w:r w:rsidR="000B37B1">
              <w:rPr>
                <w:rFonts w:cs="Arial"/>
              </w:rPr>
              <w:br/>
            </w:r>
            <w:r w:rsidR="000B37B1">
              <w:rPr>
                <w:rFonts w:cs="Arial"/>
              </w:rPr>
              <w:tab/>
            </w:r>
            <w:proofErr w:type="spellStart"/>
            <w:r w:rsidR="000B37B1">
              <w:rPr>
                <w:rFonts w:cs="Arial"/>
              </w:rPr>
              <w:t>info@kanatabeaverbrook.ca</w:t>
            </w:r>
            <w:proofErr w:type="spellEnd"/>
          </w:p>
          <w:p w:rsidR="0030178F" w:rsidRPr="00622A7D" w:rsidRDefault="0030178F" w:rsidP="0030178F">
            <w:pPr>
              <w:rPr>
                <w:rFonts w:ascii="Arial Rounded MT Bold" w:hAnsi="Arial Rounded MT Bold"/>
              </w:rPr>
            </w:pPr>
          </w:p>
        </w:tc>
        <w:tc>
          <w:tcPr>
            <w:tcW w:w="5760" w:type="dxa"/>
          </w:tcPr>
          <w:p w:rsidR="00A21B6D" w:rsidRPr="00622A7D" w:rsidRDefault="00B60974" w:rsidP="00A21B6D">
            <w:pPr>
              <w:rPr>
                <w:rFonts w:ascii="Segoe Script" w:hAnsi="Segoe Script"/>
                <w:sz w:val="30"/>
                <w:szCs w:val="30"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2639695</wp:posOffset>
                  </wp:positionH>
                  <wp:positionV relativeFrom="paragraph">
                    <wp:posOffset>186055</wp:posOffset>
                  </wp:positionV>
                  <wp:extent cx="637540" cy="5137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5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21B6D" w:rsidRPr="00A21B6D" w:rsidRDefault="00A21B6D" w:rsidP="00A21B6D">
            <w:pPr>
              <w:rPr>
                <w:sz w:val="56"/>
                <w:szCs w:val="56"/>
              </w:rPr>
            </w:pPr>
            <w:r w:rsidRPr="00B60974">
              <w:rPr>
                <w:rFonts w:ascii="Segoe Script" w:hAnsi="Segoe Script"/>
                <w:color w:val="FF0000"/>
                <w:sz w:val="56"/>
                <w:szCs w:val="56"/>
              </w:rPr>
              <w:t>Hello!</w:t>
            </w:r>
            <w:r w:rsidRPr="00B60974">
              <w:rPr>
                <w:color w:val="FF0000"/>
                <w:sz w:val="56"/>
                <w:szCs w:val="56"/>
              </w:rPr>
              <w:t xml:space="preserve"> </w:t>
            </w:r>
          </w:p>
          <w:p w:rsidR="00622A7D" w:rsidRPr="00622A7D" w:rsidRDefault="00622A7D" w:rsidP="00622A7D">
            <w:pPr>
              <w:shd w:val="clear" w:color="auto" w:fill="D0CECE"/>
              <w:rPr>
                <w:rFonts w:ascii="Arial Rounded MT Bold" w:hAnsi="Arial Rounded MT Bold"/>
                <w:sz w:val="26"/>
                <w:szCs w:val="26"/>
              </w:rPr>
            </w:pPr>
            <w:r w:rsidRPr="00622A7D">
              <w:rPr>
                <w:rFonts w:ascii="Arial Rounded MT Bold" w:hAnsi="Arial Rounded MT Bold"/>
                <w:sz w:val="26"/>
                <w:szCs w:val="26"/>
              </w:rPr>
              <w:t>If covid-19 has you homebound, I can help.</w:t>
            </w:r>
          </w:p>
          <w:p w:rsidR="00622A7D" w:rsidRDefault="00622A7D" w:rsidP="00622A7D">
            <w:pPr>
              <w:pBdr>
                <w:bottom w:val="single" w:sz="4" w:space="1" w:color="AEAAAA"/>
              </w:pBd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br/>
            </w:r>
            <w:r w:rsidRPr="00CB2BA4">
              <w:rPr>
                <w:rFonts w:ascii="Arial Rounded MT Bold" w:hAnsi="Arial Rounded MT Bold"/>
              </w:rPr>
              <w:t>My name is:</w:t>
            </w:r>
          </w:p>
          <w:p w:rsidR="00622A7D" w:rsidRPr="00CB2BA4" w:rsidRDefault="00622A7D" w:rsidP="00622A7D">
            <w:pPr>
              <w:rPr>
                <w:rFonts w:ascii="Arial Rounded MT Bold" w:hAnsi="Arial Rounded MT Bold"/>
              </w:rPr>
            </w:pPr>
          </w:p>
          <w:p w:rsidR="00622A7D" w:rsidRPr="00CB2BA4" w:rsidRDefault="00622A7D" w:rsidP="00622A7D">
            <w:pPr>
              <w:pBdr>
                <w:bottom w:val="single" w:sz="4" w:space="1" w:color="AEAAAA"/>
              </w:pBdr>
              <w:rPr>
                <w:rFonts w:ascii="Arial Rounded MT Bold" w:hAnsi="Arial Rounded MT Bold"/>
              </w:rPr>
            </w:pPr>
            <w:r w:rsidRPr="00CB2BA4">
              <w:rPr>
                <w:rFonts w:ascii="Arial Rounded MT Bold" w:hAnsi="Arial Rounded MT Bold"/>
              </w:rPr>
              <w:t>I live locally at:</w:t>
            </w:r>
          </w:p>
          <w:p w:rsidR="00622A7D" w:rsidRDefault="00622A7D" w:rsidP="00622A7D">
            <w:pPr>
              <w:rPr>
                <w:rFonts w:ascii="Arial Rounded MT Bold" w:hAnsi="Arial Rounded MT Bold"/>
              </w:rPr>
            </w:pPr>
          </w:p>
          <w:p w:rsidR="00622A7D" w:rsidRPr="00CB2BA4" w:rsidRDefault="00622A7D" w:rsidP="00622A7D">
            <w:pPr>
              <w:pBdr>
                <w:bottom w:val="single" w:sz="4" w:space="1" w:color="AEAAAA"/>
              </w:pBdr>
              <w:rPr>
                <w:rFonts w:ascii="Arial Rounded MT Bold" w:hAnsi="Arial Rounded MT Bold"/>
              </w:rPr>
            </w:pPr>
            <w:r w:rsidRPr="00CB2BA4">
              <w:rPr>
                <w:rFonts w:ascii="Arial Rounded MT Bold" w:hAnsi="Arial Rounded MT Bold"/>
              </w:rPr>
              <w:t>My phone number is:</w:t>
            </w:r>
          </w:p>
          <w:p w:rsidR="00622A7D" w:rsidRDefault="00622A7D" w:rsidP="00622A7D"/>
          <w:p w:rsidR="00622A7D" w:rsidRPr="00CB2BA4" w:rsidRDefault="00622A7D" w:rsidP="00622A7D">
            <w:pPr>
              <w:rPr>
                <w:rFonts w:ascii="Arial Rounded MT Bold" w:hAnsi="Arial Rounded MT Bold"/>
              </w:rPr>
            </w:pPr>
            <w:r w:rsidRPr="00CB2BA4">
              <w:rPr>
                <w:rFonts w:ascii="Arial Rounded MT Bold" w:hAnsi="Arial Rounded MT Bold"/>
              </w:rPr>
              <w:t>If you are stuck at home due to COVID-19 I can help with:</w:t>
            </w:r>
          </w:p>
          <w:p w:rsidR="00622A7D" w:rsidRPr="00CB2BA4" w:rsidRDefault="00622A7D" w:rsidP="00622A7D">
            <w:pPr>
              <w:rPr>
                <w:rFonts w:ascii="Arial Rounded MT Bold" w:hAnsi="Arial Rounded MT Bold"/>
              </w:rPr>
            </w:pPr>
          </w:p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64"/>
              <w:gridCol w:w="2765"/>
            </w:tblGrid>
            <w:tr w:rsidR="00622A7D" w:rsidTr="00C10A50">
              <w:tc>
                <w:tcPr>
                  <w:tcW w:w="2764" w:type="dxa"/>
                </w:tcPr>
                <w:p w:rsidR="00622A7D" w:rsidRDefault="00622A7D" w:rsidP="00622A7D">
                  <w:pPr>
                    <w:rPr>
                      <w:sz w:val="32"/>
                      <w:szCs w:val="32"/>
                    </w:rPr>
                  </w:pPr>
                  <w:r w:rsidRPr="00CB2BA4">
                    <w:rPr>
                      <w:sz w:val="32"/>
                      <w:szCs w:val="32"/>
                    </w:rPr>
                    <w:sym w:font="Wingdings" w:char="F0A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F62EA8">
                    <w:rPr>
                      <w:rFonts w:ascii="Tahoma" w:hAnsi="Tahoma" w:cs="Tahoma"/>
                      <w:sz w:val="22"/>
                      <w:szCs w:val="22"/>
                    </w:rPr>
                    <w:t>Food shop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ping</w:t>
                  </w:r>
                  <w:r w:rsidRPr="00F62EA8">
                    <w:rPr>
                      <w:rFonts w:ascii="Tahoma" w:hAnsi="Tahoma" w:cs="Tahoma"/>
                      <w:sz w:val="22"/>
                      <w:szCs w:val="22"/>
                    </w:rPr>
                    <w:t>/deliver</w:t>
                  </w:r>
                </w:p>
              </w:tc>
              <w:tc>
                <w:tcPr>
                  <w:tcW w:w="2765" w:type="dxa"/>
                </w:tcPr>
                <w:p w:rsidR="00622A7D" w:rsidRDefault="00622A7D" w:rsidP="00622A7D">
                  <w:pPr>
                    <w:rPr>
                      <w:sz w:val="32"/>
                      <w:szCs w:val="32"/>
                    </w:rPr>
                  </w:pPr>
                  <w:r w:rsidRPr="00CB2BA4">
                    <w:rPr>
                      <w:sz w:val="32"/>
                      <w:szCs w:val="32"/>
                    </w:rPr>
                    <w:sym w:font="Wingdings" w:char="F0A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F62EA8">
                    <w:rPr>
                      <w:rFonts w:ascii="Tahoma" w:hAnsi="Tahoma" w:cs="Tahoma"/>
                      <w:sz w:val="22"/>
                      <w:szCs w:val="22"/>
                    </w:rPr>
                    <w:t>Mail pickup/post</w:t>
                  </w:r>
                </w:p>
              </w:tc>
            </w:tr>
            <w:tr w:rsidR="00622A7D" w:rsidTr="00C10A50">
              <w:tc>
                <w:tcPr>
                  <w:tcW w:w="2764" w:type="dxa"/>
                </w:tcPr>
                <w:p w:rsidR="00622A7D" w:rsidRDefault="00622A7D" w:rsidP="00622A7D">
                  <w:pPr>
                    <w:rPr>
                      <w:sz w:val="32"/>
                      <w:szCs w:val="32"/>
                    </w:rPr>
                  </w:pPr>
                  <w:r w:rsidRPr="00CB2BA4">
                    <w:rPr>
                      <w:sz w:val="32"/>
                      <w:szCs w:val="32"/>
                    </w:rPr>
                    <w:sym w:font="Wingdings" w:char="F0A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F62EA8">
                    <w:rPr>
                      <w:rFonts w:ascii="Tahoma" w:hAnsi="Tahoma" w:cs="Tahoma"/>
                      <w:sz w:val="22"/>
                      <w:szCs w:val="22"/>
                    </w:rPr>
                    <w:t>A friendly phone call</w:t>
                  </w:r>
                </w:p>
              </w:tc>
              <w:tc>
                <w:tcPr>
                  <w:tcW w:w="2765" w:type="dxa"/>
                </w:tcPr>
                <w:p w:rsidR="00622A7D" w:rsidRDefault="00622A7D" w:rsidP="00622A7D">
                  <w:pPr>
                    <w:rPr>
                      <w:sz w:val="32"/>
                      <w:szCs w:val="32"/>
                    </w:rPr>
                  </w:pPr>
                  <w:r w:rsidRPr="00CB2BA4">
                    <w:rPr>
                      <w:sz w:val="32"/>
                      <w:szCs w:val="32"/>
                    </w:rPr>
                    <w:sym w:font="Wingdings" w:char="F0A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Urgent supplies</w:t>
                  </w:r>
                </w:p>
              </w:tc>
            </w:tr>
            <w:tr w:rsidR="00622A7D" w:rsidTr="00C10A50">
              <w:tc>
                <w:tcPr>
                  <w:tcW w:w="2764" w:type="dxa"/>
                </w:tcPr>
                <w:p w:rsidR="00622A7D" w:rsidRDefault="00622A7D" w:rsidP="00622A7D">
                  <w:pPr>
                    <w:rPr>
                      <w:sz w:val="32"/>
                      <w:szCs w:val="32"/>
                    </w:rPr>
                  </w:pPr>
                  <w:r w:rsidRPr="00CB2BA4">
                    <w:rPr>
                      <w:sz w:val="32"/>
                      <w:szCs w:val="32"/>
                    </w:rPr>
                    <w:sym w:font="Wingdings" w:char="F0A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Walk your dog</w:t>
                  </w:r>
                </w:p>
              </w:tc>
              <w:tc>
                <w:tcPr>
                  <w:tcW w:w="2765" w:type="dxa"/>
                </w:tcPr>
                <w:p w:rsidR="00622A7D" w:rsidRDefault="00622A7D" w:rsidP="00622A7D">
                  <w:pPr>
                    <w:rPr>
                      <w:sz w:val="32"/>
                      <w:szCs w:val="32"/>
                    </w:rPr>
                  </w:pPr>
                  <w:r w:rsidRPr="00CB2BA4">
                    <w:rPr>
                      <w:sz w:val="32"/>
                      <w:szCs w:val="32"/>
                    </w:rPr>
                    <w:sym w:font="Wingdings" w:char="F0A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622A7D">
                    <w:rPr>
                      <w:rFonts w:ascii="Tahoma" w:hAnsi="Tahoma" w:cs="Tahoma"/>
                      <w:sz w:val="24"/>
                    </w:rPr>
                    <w:t>&lt;other&gt;</w:t>
                  </w:r>
                </w:p>
              </w:tc>
            </w:tr>
          </w:tbl>
          <w:p w:rsidR="00622A7D" w:rsidRDefault="00622A7D" w:rsidP="00622A7D">
            <w:pPr>
              <w:rPr>
                <w:rFonts w:ascii="Arial Rounded MT Bold" w:hAnsi="Arial Rounded MT Bold"/>
                <w:sz w:val="22"/>
                <w:szCs w:val="22"/>
              </w:rPr>
            </w:pPr>
          </w:p>
          <w:p w:rsidR="00622A7D" w:rsidRDefault="00622A7D" w:rsidP="00622A7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Just call or text me and I’ll do my best to help </w:t>
            </w:r>
          </w:p>
          <w:p w:rsidR="00622A7D" w:rsidRDefault="00622A7D" w:rsidP="00622A7D">
            <w:pPr>
              <w:rPr>
                <w:rFonts w:ascii="Arial Rounded MT Bold" w:hAnsi="Arial Rounded MT Bold"/>
              </w:rPr>
            </w:pPr>
          </w:p>
          <w:p w:rsidR="00622A7D" w:rsidRPr="000F3E80" w:rsidRDefault="00622A7D" w:rsidP="00622A7D">
            <w:pPr>
              <w:shd w:val="clear" w:color="auto" w:fill="D0CECE"/>
              <w:rPr>
                <w:rFonts w:ascii="Arial Rounded MT Bold" w:hAnsi="Arial Rounded MT Bold"/>
                <w:i/>
              </w:rPr>
            </w:pPr>
            <w:r w:rsidRPr="000F3E80">
              <w:rPr>
                <w:rFonts w:ascii="Arial Rounded MT Bold" w:hAnsi="Arial Rounded MT Bold"/>
                <w:i/>
              </w:rPr>
              <w:t xml:space="preserve">If you are not comfortable contacting me directly, </w:t>
            </w:r>
            <w:r>
              <w:rPr>
                <w:rFonts w:ascii="Arial Rounded MT Bold" w:hAnsi="Arial Rounded MT Bold"/>
                <w:i/>
              </w:rPr>
              <w:t>register for help (or phone a friend to register you) at</w:t>
            </w:r>
            <w:r w:rsidRPr="000F3E80">
              <w:rPr>
                <w:rFonts w:ascii="Arial Rounded MT Bold" w:hAnsi="Arial Rounded MT Bold"/>
                <w:i/>
              </w:rPr>
              <w:t>:</w:t>
            </w:r>
          </w:p>
          <w:p w:rsidR="00622A7D" w:rsidRDefault="00622A7D" w:rsidP="00622A7D">
            <w:pPr>
              <w:rPr>
                <w:rFonts w:ascii="Arial Rounded MT Bold" w:hAnsi="Arial Rounded MT Bold"/>
              </w:rPr>
            </w:pPr>
          </w:p>
          <w:p w:rsidR="000B37B1" w:rsidRDefault="0030178F" w:rsidP="0030178F">
            <w:pPr>
              <w:rPr>
                <w:rFonts w:cs="Arial"/>
              </w:rPr>
            </w:pPr>
            <w:r>
              <w:rPr>
                <w:rFonts w:ascii="Arial Rounded MT Bold" w:hAnsi="Arial Rounded MT Bold"/>
              </w:rPr>
              <w:t xml:space="preserve">Register: </w:t>
            </w:r>
            <w:hyperlink r:id="rId7" w:history="1">
              <w:r w:rsidR="000B37B1" w:rsidRPr="000B37B1">
                <w:rPr>
                  <w:rStyle w:val="Hyperlink"/>
                  <w:rFonts w:cs="Arial"/>
                </w:rPr>
                <w:t>https://</w:t>
              </w:r>
              <w:proofErr w:type="spellStart"/>
              <w:r w:rsidR="000B37B1" w:rsidRPr="000B37B1">
                <w:rPr>
                  <w:rStyle w:val="Hyperlink"/>
                  <w:rFonts w:cs="Arial"/>
                </w:rPr>
                <w:t>kanatanorth.ca</w:t>
              </w:r>
              <w:proofErr w:type="spellEnd"/>
              <w:r w:rsidR="000B37B1" w:rsidRPr="000B37B1">
                <w:rPr>
                  <w:rStyle w:val="Hyperlink"/>
                  <w:rFonts w:cs="Arial"/>
                </w:rPr>
                <w:t>/volunteer-</w:t>
              </w:r>
              <w:proofErr w:type="spellStart"/>
              <w:r w:rsidR="000B37B1" w:rsidRPr="000B37B1">
                <w:rPr>
                  <w:rStyle w:val="Hyperlink"/>
                  <w:rFonts w:cs="Arial"/>
                </w:rPr>
                <w:t>needhelp</w:t>
              </w:r>
              <w:proofErr w:type="spellEnd"/>
              <w:r w:rsidR="000B37B1" w:rsidRPr="000B37B1">
                <w:rPr>
                  <w:rStyle w:val="Hyperlink"/>
                  <w:rFonts w:cs="Arial"/>
                </w:rPr>
                <w:t>/</w:t>
              </w:r>
            </w:hyperlink>
          </w:p>
          <w:p w:rsidR="000B37B1" w:rsidRDefault="000B37B1" w:rsidP="0030178F">
            <w:pPr>
              <w:rPr>
                <w:rFonts w:cs="Arial"/>
              </w:rPr>
            </w:pPr>
          </w:p>
          <w:p w:rsidR="00CB2BA4" w:rsidRPr="000B37B1" w:rsidRDefault="0030178F" w:rsidP="0030178F">
            <w:pPr>
              <w:rPr>
                <w:rFonts w:cs="Arial"/>
              </w:rPr>
            </w:pPr>
            <w:r w:rsidRPr="00622A7D">
              <w:rPr>
                <w:b/>
              </w:rPr>
              <w:t>Email:</w:t>
            </w:r>
            <w:r>
              <w:t xml:space="preserve"> </w:t>
            </w:r>
            <w:r w:rsidR="000B37B1">
              <w:tab/>
            </w:r>
            <w:proofErr w:type="spellStart"/>
            <w:r w:rsidR="000B37B1" w:rsidRPr="000B37B1">
              <w:rPr>
                <w:rFonts w:cs="Arial"/>
              </w:rPr>
              <w:t>Jenna.Sudds@ottawa.ca</w:t>
            </w:r>
            <w:proofErr w:type="spellEnd"/>
            <w:r w:rsidR="000B37B1">
              <w:rPr>
                <w:rFonts w:cs="Arial"/>
              </w:rPr>
              <w:br/>
            </w:r>
            <w:r w:rsidR="000B37B1">
              <w:rPr>
                <w:rFonts w:cs="Arial"/>
              </w:rPr>
              <w:tab/>
            </w:r>
            <w:proofErr w:type="spellStart"/>
            <w:r w:rsidR="000B37B1">
              <w:rPr>
                <w:rFonts w:cs="Arial"/>
              </w:rPr>
              <w:t>info@kanatabeaverbrook.ca</w:t>
            </w:r>
            <w:proofErr w:type="spellEnd"/>
          </w:p>
        </w:tc>
      </w:tr>
      <w:tr w:rsidR="00CB2BA4" w:rsidTr="00B60974">
        <w:trPr>
          <w:trHeight w:val="7200"/>
        </w:trPr>
        <w:tc>
          <w:tcPr>
            <w:tcW w:w="5760" w:type="dxa"/>
          </w:tcPr>
          <w:p w:rsidR="00A21B6D" w:rsidRPr="00622A7D" w:rsidRDefault="00B60974" w:rsidP="00A21B6D">
            <w:pPr>
              <w:rPr>
                <w:rFonts w:ascii="Segoe Script" w:hAnsi="Segoe Script"/>
                <w:sz w:val="30"/>
                <w:szCs w:val="30"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70528" behindDoc="0" locked="0" layoutInCell="1" allowOverlap="1" wp14:anchorId="5B560EBF" wp14:editId="0F809C7E">
                  <wp:simplePos x="0" y="0"/>
                  <wp:positionH relativeFrom="column">
                    <wp:posOffset>2730500</wp:posOffset>
                  </wp:positionH>
                  <wp:positionV relativeFrom="paragraph">
                    <wp:posOffset>128905</wp:posOffset>
                  </wp:positionV>
                  <wp:extent cx="637540" cy="5137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5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21B6D" w:rsidRPr="00A21B6D" w:rsidRDefault="00A21B6D" w:rsidP="00A21B6D">
            <w:pPr>
              <w:rPr>
                <w:sz w:val="56"/>
                <w:szCs w:val="56"/>
              </w:rPr>
            </w:pPr>
            <w:r w:rsidRPr="00B60974">
              <w:rPr>
                <w:rFonts w:ascii="Segoe Script" w:hAnsi="Segoe Script"/>
                <w:color w:val="FF0000"/>
                <w:sz w:val="56"/>
                <w:szCs w:val="56"/>
              </w:rPr>
              <w:t>Hello!</w:t>
            </w:r>
            <w:r w:rsidRPr="00A21B6D">
              <w:rPr>
                <w:sz w:val="56"/>
                <w:szCs w:val="56"/>
              </w:rPr>
              <w:t xml:space="preserve"> </w:t>
            </w:r>
          </w:p>
          <w:p w:rsidR="00622A7D" w:rsidRPr="00622A7D" w:rsidRDefault="00622A7D" w:rsidP="00622A7D">
            <w:pPr>
              <w:shd w:val="clear" w:color="auto" w:fill="D0CECE"/>
              <w:rPr>
                <w:rFonts w:ascii="Arial Rounded MT Bold" w:hAnsi="Arial Rounded MT Bold"/>
                <w:sz w:val="26"/>
                <w:szCs w:val="26"/>
              </w:rPr>
            </w:pPr>
            <w:r w:rsidRPr="00622A7D">
              <w:rPr>
                <w:rFonts w:ascii="Arial Rounded MT Bold" w:hAnsi="Arial Rounded MT Bold"/>
                <w:sz w:val="26"/>
                <w:szCs w:val="26"/>
              </w:rPr>
              <w:t>If covid-19 has you homebound, I can help.</w:t>
            </w:r>
          </w:p>
          <w:p w:rsidR="00622A7D" w:rsidRDefault="00622A7D" w:rsidP="00622A7D">
            <w:pPr>
              <w:pBdr>
                <w:bottom w:val="single" w:sz="4" w:space="1" w:color="AEAAAA"/>
              </w:pBd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br/>
            </w:r>
            <w:r w:rsidRPr="00CB2BA4">
              <w:rPr>
                <w:rFonts w:ascii="Arial Rounded MT Bold" w:hAnsi="Arial Rounded MT Bold"/>
              </w:rPr>
              <w:t>My name is:</w:t>
            </w:r>
          </w:p>
          <w:p w:rsidR="00622A7D" w:rsidRPr="00CB2BA4" w:rsidRDefault="00622A7D" w:rsidP="00622A7D">
            <w:pPr>
              <w:rPr>
                <w:rFonts w:ascii="Arial Rounded MT Bold" w:hAnsi="Arial Rounded MT Bold"/>
              </w:rPr>
            </w:pPr>
          </w:p>
          <w:p w:rsidR="00622A7D" w:rsidRPr="00CB2BA4" w:rsidRDefault="00622A7D" w:rsidP="00622A7D">
            <w:pPr>
              <w:pBdr>
                <w:bottom w:val="single" w:sz="4" w:space="1" w:color="AEAAAA"/>
              </w:pBdr>
              <w:rPr>
                <w:rFonts w:ascii="Arial Rounded MT Bold" w:hAnsi="Arial Rounded MT Bold"/>
              </w:rPr>
            </w:pPr>
            <w:r w:rsidRPr="00CB2BA4">
              <w:rPr>
                <w:rFonts w:ascii="Arial Rounded MT Bold" w:hAnsi="Arial Rounded MT Bold"/>
              </w:rPr>
              <w:t>I live locally at:</w:t>
            </w:r>
          </w:p>
          <w:p w:rsidR="00622A7D" w:rsidRDefault="00622A7D" w:rsidP="00622A7D">
            <w:pPr>
              <w:rPr>
                <w:rFonts w:ascii="Arial Rounded MT Bold" w:hAnsi="Arial Rounded MT Bold"/>
              </w:rPr>
            </w:pPr>
          </w:p>
          <w:p w:rsidR="00622A7D" w:rsidRPr="00CB2BA4" w:rsidRDefault="00622A7D" w:rsidP="00622A7D">
            <w:pPr>
              <w:pBdr>
                <w:bottom w:val="single" w:sz="4" w:space="1" w:color="AEAAAA"/>
              </w:pBdr>
              <w:rPr>
                <w:rFonts w:ascii="Arial Rounded MT Bold" w:hAnsi="Arial Rounded MT Bold"/>
              </w:rPr>
            </w:pPr>
            <w:r w:rsidRPr="00CB2BA4">
              <w:rPr>
                <w:rFonts w:ascii="Arial Rounded MT Bold" w:hAnsi="Arial Rounded MT Bold"/>
              </w:rPr>
              <w:t>My phone number is:</w:t>
            </w:r>
          </w:p>
          <w:p w:rsidR="00622A7D" w:rsidRDefault="00622A7D" w:rsidP="00622A7D"/>
          <w:p w:rsidR="00622A7D" w:rsidRPr="00CB2BA4" w:rsidRDefault="00622A7D" w:rsidP="00622A7D">
            <w:pPr>
              <w:rPr>
                <w:rFonts w:ascii="Arial Rounded MT Bold" w:hAnsi="Arial Rounded MT Bold"/>
              </w:rPr>
            </w:pPr>
            <w:r w:rsidRPr="00CB2BA4">
              <w:rPr>
                <w:rFonts w:ascii="Arial Rounded MT Bold" w:hAnsi="Arial Rounded MT Bold"/>
              </w:rPr>
              <w:t>If you are stuck at home due to COVID-19 I can help with:</w:t>
            </w:r>
          </w:p>
          <w:p w:rsidR="00622A7D" w:rsidRPr="00CB2BA4" w:rsidRDefault="00622A7D" w:rsidP="00622A7D">
            <w:pPr>
              <w:rPr>
                <w:rFonts w:ascii="Arial Rounded MT Bold" w:hAnsi="Arial Rounded MT Bold"/>
              </w:rPr>
            </w:pPr>
          </w:p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64"/>
              <w:gridCol w:w="2765"/>
            </w:tblGrid>
            <w:tr w:rsidR="00622A7D" w:rsidTr="00C10A50">
              <w:tc>
                <w:tcPr>
                  <w:tcW w:w="2764" w:type="dxa"/>
                </w:tcPr>
                <w:p w:rsidR="00622A7D" w:rsidRDefault="00622A7D" w:rsidP="00622A7D">
                  <w:pPr>
                    <w:rPr>
                      <w:sz w:val="32"/>
                      <w:szCs w:val="32"/>
                    </w:rPr>
                  </w:pPr>
                  <w:r w:rsidRPr="00CB2BA4">
                    <w:rPr>
                      <w:sz w:val="32"/>
                      <w:szCs w:val="32"/>
                    </w:rPr>
                    <w:sym w:font="Wingdings" w:char="F0A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F62EA8">
                    <w:rPr>
                      <w:rFonts w:ascii="Tahoma" w:hAnsi="Tahoma" w:cs="Tahoma"/>
                      <w:sz w:val="22"/>
                      <w:szCs w:val="22"/>
                    </w:rPr>
                    <w:t>Food shop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ping</w:t>
                  </w:r>
                  <w:r w:rsidRPr="00F62EA8">
                    <w:rPr>
                      <w:rFonts w:ascii="Tahoma" w:hAnsi="Tahoma" w:cs="Tahoma"/>
                      <w:sz w:val="22"/>
                      <w:szCs w:val="22"/>
                    </w:rPr>
                    <w:t>/deliver</w:t>
                  </w:r>
                </w:p>
              </w:tc>
              <w:tc>
                <w:tcPr>
                  <w:tcW w:w="2765" w:type="dxa"/>
                </w:tcPr>
                <w:p w:rsidR="00622A7D" w:rsidRDefault="00622A7D" w:rsidP="00622A7D">
                  <w:pPr>
                    <w:rPr>
                      <w:sz w:val="32"/>
                      <w:szCs w:val="32"/>
                    </w:rPr>
                  </w:pPr>
                  <w:r w:rsidRPr="00CB2BA4">
                    <w:rPr>
                      <w:sz w:val="32"/>
                      <w:szCs w:val="32"/>
                    </w:rPr>
                    <w:sym w:font="Wingdings" w:char="F0A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F62EA8">
                    <w:rPr>
                      <w:rFonts w:ascii="Tahoma" w:hAnsi="Tahoma" w:cs="Tahoma"/>
                      <w:sz w:val="22"/>
                      <w:szCs w:val="22"/>
                    </w:rPr>
                    <w:t>Mail pickup/post</w:t>
                  </w:r>
                </w:p>
              </w:tc>
            </w:tr>
            <w:tr w:rsidR="00622A7D" w:rsidTr="00C10A50">
              <w:tc>
                <w:tcPr>
                  <w:tcW w:w="2764" w:type="dxa"/>
                </w:tcPr>
                <w:p w:rsidR="00622A7D" w:rsidRDefault="00622A7D" w:rsidP="00622A7D">
                  <w:pPr>
                    <w:rPr>
                      <w:sz w:val="32"/>
                      <w:szCs w:val="32"/>
                    </w:rPr>
                  </w:pPr>
                  <w:r w:rsidRPr="00CB2BA4">
                    <w:rPr>
                      <w:sz w:val="32"/>
                      <w:szCs w:val="32"/>
                    </w:rPr>
                    <w:sym w:font="Wingdings" w:char="F0A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F62EA8">
                    <w:rPr>
                      <w:rFonts w:ascii="Tahoma" w:hAnsi="Tahoma" w:cs="Tahoma"/>
                      <w:sz w:val="22"/>
                      <w:szCs w:val="22"/>
                    </w:rPr>
                    <w:t>A friendly phone call</w:t>
                  </w:r>
                </w:p>
              </w:tc>
              <w:tc>
                <w:tcPr>
                  <w:tcW w:w="2765" w:type="dxa"/>
                </w:tcPr>
                <w:p w:rsidR="00622A7D" w:rsidRDefault="00622A7D" w:rsidP="00622A7D">
                  <w:pPr>
                    <w:rPr>
                      <w:sz w:val="32"/>
                      <w:szCs w:val="32"/>
                    </w:rPr>
                  </w:pPr>
                  <w:r w:rsidRPr="00CB2BA4">
                    <w:rPr>
                      <w:sz w:val="32"/>
                      <w:szCs w:val="32"/>
                    </w:rPr>
                    <w:sym w:font="Wingdings" w:char="F0A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Urgent supplies</w:t>
                  </w:r>
                </w:p>
              </w:tc>
            </w:tr>
            <w:tr w:rsidR="00622A7D" w:rsidTr="00C10A50">
              <w:tc>
                <w:tcPr>
                  <w:tcW w:w="2764" w:type="dxa"/>
                </w:tcPr>
                <w:p w:rsidR="00622A7D" w:rsidRDefault="00622A7D" w:rsidP="00622A7D">
                  <w:pPr>
                    <w:rPr>
                      <w:sz w:val="32"/>
                      <w:szCs w:val="32"/>
                    </w:rPr>
                  </w:pPr>
                  <w:r w:rsidRPr="00CB2BA4">
                    <w:rPr>
                      <w:sz w:val="32"/>
                      <w:szCs w:val="32"/>
                    </w:rPr>
                    <w:sym w:font="Wingdings" w:char="F0A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Walk your dog</w:t>
                  </w:r>
                </w:p>
              </w:tc>
              <w:tc>
                <w:tcPr>
                  <w:tcW w:w="2765" w:type="dxa"/>
                </w:tcPr>
                <w:p w:rsidR="00622A7D" w:rsidRDefault="00622A7D" w:rsidP="00622A7D">
                  <w:pPr>
                    <w:rPr>
                      <w:sz w:val="32"/>
                      <w:szCs w:val="32"/>
                    </w:rPr>
                  </w:pPr>
                  <w:r w:rsidRPr="00CB2BA4">
                    <w:rPr>
                      <w:sz w:val="32"/>
                      <w:szCs w:val="32"/>
                    </w:rPr>
                    <w:sym w:font="Wingdings" w:char="F0A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622A7D">
                    <w:rPr>
                      <w:rFonts w:ascii="Tahoma" w:hAnsi="Tahoma" w:cs="Tahoma"/>
                      <w:sz w:val="24"/>
                    </w:rPr>
                    <w:t>&lt;other&gt;</w:t>
                  </w:r>
                </w:p>
              </w:tc>
            </w:tr>
          </w:tbl>
          <w:p w:rsidR="00622A7D" w:rsidRDefault="00622A7D" w:rsidP="00622A7D">
            <w:pPr>
              <w:rPr>
                <w:rFonts w:ascii="Arial Rounded MT Bold" w:hAnsi="Arial Rounded MT Bold"/>
                <w:sz w:val="22"/>
                <w:szCs w:val="22"/>
              </w:rPr>
            </w:pPr>
          </w:p>
          <w:p w:rsidR="00622A7D" w:rsidRDefault="00622A7D" w:rsidP="00622A7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Just call or text me and I’ll do my best to help </w:t>
            </w:r>
          </w:p>
          <w:p w:rsidR="00622A7D" w:rsidRDefault="00622A7D" w:rsidP="00622A7D">
            <w:pPr>
              <w:rPr>
                <w:rFonts w:ascii="Arial Rounded MT Bold" w:hAnsi="Arial Rounded MT Bold"/>
              </w:rPr>
            </w:pPr>
          </w:p>
          <w:p w:rsidR="00622A7D" w:rsidRPr="000F3E80" w:rsidRDefault="00622A7D" w:rsidP="00622A7D">
            <w:pPr>
              <w:shd w:val="clear" w:color="auto" w:fill="D0CECE"/>
              <w:rPr>
                <w:rFonts w:ascii="Arial Rounded MT Bold" w:hAnsi="Arial Rounded MT Bold"/>
                <w:i/>
              </w:rPr>
            </w:pPr>
            <w:r w:rsidRPr="000F3E80">
              <w:rPr>
                <w:rFonts w:ascii="Arial Rounded MT Bold" w:hAnsi="Arial Rounded MT Bold"/>
                <w:i/>
              </w:rPr>
              <w:t xml:space="preserve">If you are not comfortable contacting me directly, </w:t>
            </w:r>
            <w:r>
              <w:rPr>
                <w:rFonts w:ascii="Arial Rounded MT Bold" w:hAnsi="Arial Rounded MT Bold"/>
                <w:i/>
              </w:rPr>
              <w:t>register for help (or phone a friend to register you) at</w:t>
            </w:r>
            <w:r w:rsidRPr="000F3E80">
              <w:rPr>
                <w:rFonts w:ascii="Arial Rounded MT Bold" w:hAnsi="Arial Rounded MT Bold"/>
                <w:i/>
              </w:rPr>
              <w:t>:</w:t>
            </w:r>
          </w:p>
          <w:p w:rsidR="00622A7D" w:rsidRDefault="00622A7D" w:rsidP="00622A7D">
            <w:pPr>
              <w:rPr>
                <w:rFonts w:ascii="Arial Rounded MT Bold" w:hAnsi="Arial Rounded MT Bold"/>
              </w:rPr>
            </w:pPr>
          </w:p>
          <w:p w:rsidR="0030178F" w:rsidRDefault="0030178F" w:rsidP="0030178F">
            <w:r>
              <w:rPr>
                <w:rFonts w:ascii="Arial Rounded MT Bold" w:hAnsi="Arial Rounded MT Bold"/>
              </w:rPr>
              <w:t xml:space="preserve">Register: </w:t>
            </w:r>
            <w:hyperlink r:id="rId8" w:history="1">
              <w:r w:rsidR="000B37B1" w:rsidRPr="000B37B1">
                <w:rPr>
                  <w:rStyle w:val="Hyperlink"/>
                  <w:rFonts w:cs="Arial"/>
                </w:rPr>
                <w:t>https://</w:t>
              </w:r>
              <w:proofErr w:type="spellStart"/>
              <w:r w:rsidR="000B37B1" w:rsidRPr="000B37B1">
                <w:rPr>
                  <w:rStyle w:val="Hyperlink"/>
                  <w:rFonts w:cs="Arial"/>
                </w:rPr>
                <w:t>kanatanorth.ca</w:t>
              </w:r>
              <w:proofErr w:type="spellEnd"/>
              <w:r w:rsidR="000B37B1" w:rsidRPr="000B37B1">
                <w:rPr>
                  <w:rStyle w:val="Hyperlink"/>
                  <w:rFonts w:cs="Arial"/>
                </w:rPr>
                <w:t>/volunteer-</w:t>
              </w:r>
              <w:proofErr w:type="spellStart"/>
              <w:r w:rsidR="000B37B1" w:rsidRPr="000B37B1">
                <w:rPr>
                  <w:rStyle w:val="Hyperlink"/>
                  <w:rFonts w:cs="Arial"/>
                </w:rPr>
                <w:t>needhelp</w:t>
              </w:r>
              <w:proofErr w:type="spellEnd"/>
              <w:r w:rsidR="000B37B1" w:rsidRPr="000B37B1">
                <w:rPr>
                  <w:rStyle w:val="Hyperlink"/>
                  <w:rFonts w:cs="Arial"/>
                </w:rPr>
                <w:t>/</w:t>
              </w:r>
            </w:hyperlink>
          </w:p>
          <w:p w:rsidR="0030178F" w:rsidRDefault="0030178F" w:rsidP="0030178F"/>
          <w:p w:rsidR="000B37B1" w:rsidRDefault="0030178F" w:rsidP="000B37B1">
            <w:pPr>
              <w:rPr>
                <w:rFonts w:cs="Arial"/>
              </w:rPr>
            </w:pPr>
            <w:r w:rsidRPr="00622A7D">
              <w:rPr>
                <w:b/>
              </w:rPr>
              <w:t>Email:</w:t>
            </w:r>
            <w:r w:rsidR="000B37B1">
              <w:t xml:space="preserve"> </w:t>
            </w:r>
            <w:r w:rsidR="000B37B1">
              <w:tab/>
            </w:r>
            <w:proofErr w:type="spellStart"/>
            <w:r w:rsidR="000B37B1" w:rsidRPr="000B37B1">
              <w:rPr>
                <w:rFonts w:cs="Arial"/>
              </w:rPr>
              <w:t>Jenna.Sudds@ottawa.ca</w:t>
            </w:r>
            <w:proofErr w:type="spellEnd"/>
            <w:r w:rsidR="000B37B1">
              <w:rPr>
                <w:rFonts w:cs="Arial"/>
              </w:rPr>
              <w:br/>
            </w:r>
            <w:r w:rsidR="000B37B1">
              <w:rPr>
                <w:rFonts w:cs="Arial"/>
              </w:rPr>
              <w:tab/>
            </w:r>
            <w:proofErr w:type="spellStart"/>
            <w:r w:rsidR="000B37B1">
              <w:rPr>
                <w:rFonts w:cs="Arial"/>
              </w:rPr>
              <w:t>info@kanatabeaverbrook.ca</w:t>
            </w:r>
            <w:proofErr w:type="spellEnd"/>
          </w:p>
          <w:p w:rsidR="00CB2BA4" w:rsidRDefault="00CB2BA4" w:rsidP="0030178F"/>
        </w:tc>
        <w:tc>
          <w:tcPr>
            <w:tcW w:w="5760" w:type="dxa"/>
          </w:tcPr>
          <w:p w:rsidR="00A21B6D" w:rsidRPr="00622A7D" w:rsidRDefault="00B60974" w:rsidP="00A21B6D">
            <w:pPr>
              <w:rPr>
                <w:rFonts w:ascii="Segoe Script" w:hAnsi="Segoe Script"/>
                <w:sz w:val="30"/>
                <w:szCs w:val="30"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2639695</wp:posOffset>
                  </wp:positionH>
                  <wp:positionV relativeFrom="paragraph">
                    <wp:posOffset>152400</wp:posOffset>
                  </wp:positionV>
                  <wp:extent cx="637540" cy="513715"/>
                  <wp:effectExtent l="0" t="0" r="0" b="63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5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21B6D" w:rsidRPr="00A21B6D" w:rsidRDefault="00A21B6D" w:rsidP="00A21B6D">
            <w:pPr>
              <w:rPr>
                <w:sz w:val="56"/>
                <w:szCs w:val="56"/>
              </w:rPr>
            </w:pPr>
            <w:r w:rsidRPr="00B60974">
              <w:rPr>
                <w:rFonts w:ascii="Segoe Script" w:hAnsi="Segoe Script"/>
                <w:color w:val="FF0000"/>
                <w:sz w:val="56"/>
                <w:szCs w:val="56"/>
              </w:rPr>
              <w:t>Hello!</w:t>
            </w:r>
            <w:r w:rsidRPr="00B60974">
              <w:rPr>
                <w:color w:val="FF0000"/>
                <w:sz w:val="56"/>
                <w:szCs w:val="56"/>
              </w:rPr>
              <w:t xml:space="preserve"> </w:t>
            </w:r>
          </w:p>
          <w:p w:rsidR="00622A7D" w:rsidRPr="00622A7D" w:rsidRDefault="00622A7D" w:rsidP="00622A7D">
            <w:pPr>
              <w:shd w:val="clear" w:color="auto" w:fill="D0CECE"/>
              <w:rPr>
                <w:rFonts w:ascii="Arial Rounded MT Bold" w:hAnsi="Arial Rounded MT Bold"/>
                <w:sz w:val="26"/>
                <w:szCs w:val="26"/>
              </w:rPr>
            </w:pPr>
            <w:r w:rsidRPr="00622A7D">
              <w:rPr>
                <w:rFonts w:ascii="Arial Rounded MT Bold" w:hAnsi="Arial Rounded MT Bold"/>
                <w:sz w:val="26"/>
                <w:szCs w:val="26"/>
              </w:rPr>
              <w:t>If covid-19 has you homebound, I can help.</w:t>
            </w:r>
          </w:p>
          <w:p w:rsidR="00622A7D" w:rsidRDefault="00622A7D" w:rsidP="00622A7D">
            <w:pPr>
              <w:pBdr>
                <w:bottom w:val="single" w:sz="4" w:space="1" w:color="AEAAAA"/>
              </w:pBd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br/>
            </w:r>
            <w:r w:rsidRPr="00CB2BA4">
              <w:rPr>
                <w:rFonts w:ascii="Arial Rounded MT Bold" w:hAnsi="Arial Rounded MT Bold"/>
              </w:rPr>
              <w:t>My name is:</w:t>
            </w:r>
          </w:p>
          <w:p w:rsidR="00622A7D" w:rsidRPr="00CB2BA4" w:rsidRDefault="00622A7D" w:rsidP="00622A7D">
            <w:pPr>
              <w:rPr>
                <w:rFonts w:ascii="Arial Rounded MT Bold" w:hAnsi="Arial Rounded MT Bold"/>
              </w:rPr>
            </w:pPr>
          </w:p>
          <w:p w:rsidR="00622A7D" w:rsidRPr="00CB2BA4" w:rsidRDefault="00622A7D" w:rsidP="00622A7D">
            <w:pPr>
              <w:pBdr>
                <w:bottom w:val="single" w:sz="4" w:space="1" w:color="AEAAAA"/>
              </w:pBdr>
              <w:rPr>
                <w:rFonts w:ascii="Arial Rounded MT Bold" w:hAnsi="Arial Rounded MT Bold"/>
              </w:rPr>
            </w:pPr>
            <w:r w:rsidRPr="00CB2BA4">
              <w:rPr>
                <w:rFonts w:ascii="Arial Rounded MT Bold" w:hAnsi="Arial Rounded MT Bold"/>
              </w:rPr>
              <w:t>I live locally at:</w:t>
            </w:r>
          </w:p>
          <w:p w:rsidR="00622A7D" w:rsidRDefault="00622A7D" w:rsidP="00622A7D">
            <w:pPr>
              <w:rPr>
                <w:rFonts w:ascii="Arial Rounded MT Bold" w:hAnsi="Arial Rounded MT Bold"/>
              </w:rPr>
            </w:pPr>
          </w:p>
          <w:p w:rsidR="00622A7D" w:rsidRPr="00CB2BA4" w:rsidRDefault="00622A7D" w:rsidP="00622A7D">
            <w:pPr>
              <w:pBdr>
                <w:bottom w:val="single" w:sz="4" w:space="1" w:color="AEAAAA"/>
              </w:pBdr>
              <w:rPr>
                <w:rFonts w:ascii="Arial Rounded MT Bold" w:hAnsi="Arial Rounded MT Bold"/>
              </w:rPr>
            </w:pPr>
            <w:r w:rsidRPr="00CB2BA4">
              <w:rPr>
                <w:rFonts w:ascii="Arial Rounded MT Bold" w:hAnsi="Arial Rounded MT Bold"/>
              </w:rPr>
              <w:t>My phone number is:</w:t>
            </w:r>
          </w:p>
          <w:p w:rsidR="00622A7D" w:rsidRDefault="00622A7D" w:rsidP="00622A7D"/>
          <w:p w:rsidR="00622A7D" w:rsidRPr="00CB2BA4" w:rsidRDefault="00622A7D" w:rsidP="00622A7D">
            <w:pPr>
              <w:rPr>
                <w:rFonts w:ascii="Arial Rounded MT Bold" w:hAnsi="Arial Rounded MT Bold"/>
              </w:rPr>
            </w:pPr>
            <w:r w:rsidRPr="00CB2BA4">
              <w:rPr>
                <w:rFonts w:ascii="Arial Rounded MT Bold" w:hAnsi="Arial Rounded MT Bold"/>
              </w:rPr>
              <w:t>If you are stuck at home due to COVID-19 I can help with:</w:t>
            </w:r>
          </w:p>
          <w:p w:rsidR="00622A7D" w:rsidRPr="00CB2BA4" w:rsidRDefault="00622A7D" w:rsidP="00622A7D">
            <w:pPr>
              <w:rPr>
                <w:rFonts w:ascii="Arial Rounded MT Bold" w:hAnsi="Arial Rounded MT Bold"/>
              </w:rPr>
            </w:pPr>
          </w:p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64"/>
              <w:gridCol w:w="2765"/>
            </w:tblGrid>
            <w:tr w:rsidR="00622A7D" w:rsidTr="00C10A50">
              <w:tc>
                <w:tcPr>
                  <w:tcW w:w="2764" w:type="dxa"/>
                </w:tcPr>
                <w:p w:rsidR="00622A7D" w:rsidRDefault="00622A7D" w:rsidP="00622A7D">
                  <w:pPr>
                    <w:rPr>
                      <w:sz w:val="32"/>
                      <w:szCs w:val="32"/>
                    </w:rPr>
                  </w:pPr>
                  <w:r w:rsidRPr="00CB2BA4">
                    <w:rPr>
                      <w:sz w:val="32"/>
                      <w:szCs w:val="32"/>
                    </w:rPr>
                    <w:sym w:font="Wingdings" w:char="F0A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F62EA8">
                    <w:rPr>
                      <w:rFonts w:ascii="Tahoma" w:hAnsi="Tahoma" w:cs="Tahoma"/>
                      <w:sz w:val="22"/>
                      <w:szCs w:val="22"/>
                    </w:rPr>
                    <w:t>Food shop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ping</w:t>
                  </w:r>
                  <w:r w:rsidRPr="00F62EA8">
                    <w:rPr>
                      <w:rFonts w:ascii="Tahoma" w:hAnsi="Tahoma" w:cs="Tahoma"/>
                      <w:sz w:val="22"/>
                      <w:szCs w:val="22"/>
                    </w:rPr>
                    <w:t>/deliver</w:t>
                  </w:r>
                </w:p>
              </w:tc>
              <w:tc>
                <w:tcPr>
                  <w:tcW w:w="2765" w:type="dxa"/>
                </w:tcPr>
                <w:p w:rsidR="00622A7D" w:rsidRDefault="00622A7D" w:rsidP="00622A7D">
                  <w:pPr>
                    <w:rPr>
                      <w:sz w:val="32"/>
                      <w:szCs w:val="32"/>
                    </w:rPr>
                  </w:pPr>
                  <w:r w:rsidRPr="00CB2BA4">
                    <w:rPr>
                      <w:sz w:val="32"/>
                      <w:szCs w:val="32"/>
                    </w:rPr>
                    <w:sym w:font="Wingdings" w:char="F0A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F62EA8">
                    <w:rPr>
                      <w:rFonts w:ascii="Tahoma" w:hAnsi="Tahoma" w:cs="Tahoma"/>
                      <w:sz w:val="22"/>
                      <w:szCs w:val="22"/>
                    </w:rPr>
                    <w:t>Mail pickup/post</w:t>
                  </w:r>
                </w:p>
              </w:tc>
            </w:tr>
            <w:tr w:rsidR="00622A7D" w:rsidTr="00C10A50">
              <w:tc>
                <w:tcPr>
                  <w:tcW w:w="2764" w:type="dxa"/>
                </w:tcPr>
                <w:p w:rsidR="00622A7D" w:rsidRDefault="00622A7D" w:rsidP="00622A7D">
                  <w:pPr>
                    <w:rPr>
                      <w:sz w:val="32"/>
                      <w:szCs w:val="32"/>
                    </w:rPr>
                  </w:pPr>
                  <w:r w:rsidRPr="00CB2BA4">
                    <w:rPr>
                      <w:sz w:val="32"/>
                      <w:szCs w:val="32"/>
                    </w:rPr>
                    <w:sym w:font="Wingdings" w:char="F0A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F62EA8">
                    <w:rPr>
                      <w:rFonts w:ascii="Tahoma" w:hAnsi="Tahoma" w:cs="Tahoma"/>
                      <w:sz w:val="22"/>
                      <w:szCs w:val="22"/>
                    </w:rPr>
                    <w:t>A friendly phone call</w:t>
                  </w:r>
                </w:p>
              </w:tc>
              <w:tc>
                <w:tcPr>
                  <w:tcW w:w="2765" w:type="dxa"/>
                </w:tcPr>
                <w:p w:rsidR="00622A7D" w:rsidRDefault="00622A7D" w:rsidP="00622A7D">
                  <w:pPr>
                    <w:rPr>
                      <w:sz w:val="32"/>
                      <w:szCs w:val="32"/>
                    </w:rPr>
                  </w:pPr>
                  <w:r w:rsidRPr="00CB2BA4">
                    <w:rPr>
                      <w:sz w:val="32"/>
                      <w:szCs w:val="32"/>
                    </w:rPr>
                    <w:sym w:font="Wingdings" w:char="F0A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Urgent supplies</w:t>
                  </w:r>
                </w:p>
              </w:tc>
            </w:tr>
            <w:tr w:rsidR="00622A7D" w:rsidTr="00C10A50">
              <w:tc>
                <w:tcPr>
                  <w:tcW w:w="2764" w:type="dxa"/>
                </w:tcPr>
                <w:p w:rsidR="00622A7D" w:rsidRDefault="00622A7D" w:rsidP="00622A7D">
                  <w:pPr>
                    <w:rPr>
                      <w:sz w:val="32"/>
                      <w:szCs w:val="32"/>
                    </w:rPr>
                  </w:pPr>
                  <w:r w:rsidRPr="00CB2BA4">
                    <w:rPr>
                      <w:sz w:val="32"/>
                      <w:szCs w:val="32"/>
                    </w:rPr>
                    <w:sym w:font="Wingdings" w:char="F0A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Walk your dog</w:t>
                  </w:r>
                </w:p>
              </w:tc>
              <w:tc>
                <w:tcPr>
                  <w:tcW w:w="2765" w:type="dxa"/>
                </w:tcPr>
                <w:p w:rsidR="00622A7D" w:rsidRDefault="00622A7D" w:rsidP="00622A7D">
                  <w:pPr>
                    <w:rPr>
                      <w:sz w:val="32"/>
                      <w:szCs w:val="32"/>
                    </w:rPr>
                  </w:pPr>
                  <w:r w:rsidRPr="00CB2BA4">
                    <w:rPr>
                      <w:sz w:val="32"/>
                      <w:szCs w:val="32"/>
                    </w:rPr>
                    <w:sym w:font="Wingdings" w:char="F0A8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622A7D">
                    <w:rPr>
                      <w:rFonts w:ascii="Tahoma" w:hAnsi="Tahoma" w:cs="Tahoma"/>
                      <w:sz w:val="24"/>
                    </w:rPr>
                    <w:t>&lt;other&gt;</w:t>
                  </w:r>
                </w:p>
              </w:tc>
            </w:tr>
          </w:tbl>
          <w:p w:rsidR="00622A7D" w:rsidRDefault="00622A7D" w:rsidP="00622A7D">
            <w:pPr>
              <w:rPr>
                <w:rFonts w:ascii="Arial Rounded MT Bold" w:hAnsi="Arial Rounded MT Bold"/>
                <w:sz w:val="22"/>
                <w:szCs w:val="22"/>
              </w:rPr>
            </w:pPr>
          </w:p>
          <w:p w:rsidR="00622A7D" w:rsidRDefault="00622A7D" w:rsidP="00622A7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Just call or text me and I’ll do my best to help </w:t>
            </w:r>
          </w:p>
          <w:p w:rsidR="00622A7D" w:rsidRDefault="00622A7D" w:rsidP="00622A7D">
            <w:pPr>
              <w:rPr>
                <w:rFonts w:ascii="Arial Rounded MT Bold" w:hAnsi="Arial Rounded MT Bold"/>
              </w:rPr>
            </w:pPr>
          </w:p>
          <w:p w:rsidR="00622A7D" w:rsidRPr="000F3E80" w:rsidRDefault="00622A7D" w:rsidP="00622A7D">
            <w:pPr>
              <w:shd w:val="clear" w:color="auto" w:fill="D0CECE"/>
              <w:rPr>
                <w:rFonts w:ascii="Arial Rounded MT Bold" w:hAnsi="Arial Rounded MT Bold"/>
                <w:i/>
              </w:rPr>
            </w:pPr>
            <w:r w:rsidRPr="000F3E80">
              <w:rPr>
                <w:rFonts w:ascii="Arial Rounded MT Bold" w:hAnsi="Arial Rounded MT Bold"/>
                <w:i/>
              </w:rPr>
              <w:t xml:space="preserve">If you are not comfortable contacting me directly, </w:t>
            </w:r>
            <w:r>
              <w:rPr>
                <w:rFonts w:ascii="Arial Rounded MT Bold" w:hAnsi="Arial Rounded MT Bold"/>
                <w:i/>
              </w:rPr>
              <w:t>register for help (or phone a friend to register you) at</w:t>
            </w:r>
            <w:r w:rsidRPr="000F3E80">
              <w:rPr>
                <w:rFonts w:ascii="Arial Rounded MT Bold" w:hAnsi="Arial Rounded MT Bold"/>
                <w:i/>
              </w:rPr>
              <w:t>:</w:t>
            </w:r>
          </w:p>
          <w:p w:rsidR="00622A7D" w:rsidRDefault="00622A7D" w:rsidP="00622A7D">
            <w:pPr>
              <w:rPr>
                <w:rFonts w:ascii="Arial Rounded MT Bold" w:hAnsi="Arial Rounded MT Bold"/>
              </w:rPr>
            </w:pPr>
          </w:p>
          <w:p w:rsidR="0030178F" w:rsidRDefault="0030178F" w:rsidP="0030178F">
            <w:r>
              <w:rPr>
                <w:rFonts w:ascii="Arial Rounded MT Bold" w:hAnsi="Arial Rounded MT Bold"/>
              </w:rPr>
              <w:t xml:space="preserve">Register: </w:t>
            </w:r>
            <w:hyperlink r:id="rId9" w:history="1">
              <w:r w:rsidR="000B37B1" w:rsidRPr="000B37B1">
                <w:rPr>
                  <w:rStyle w:val="Hyperlink"/>
                  <w:rFonts w:cs="Arial"/>
                </w:rPr>
                <w:t>https://</w:t>
              </w:r>
              <w:proofErr w:type="spellStart"/>
              <w:r w:rsidR="000B37B1" w:rsidRPr="000B37B1">
                <w:rPr>
                  <w:rStyle w:val="Hyperlink"/>
                  <w:rFonts w:cs="Arial"/>
                </w:rPr>
                <w:t>kanatanorth.ca</w:t>
              </w:r>
              <w:proofErr w:type="spellEnd"/>
              <w:r w:rsidR="000B37B1" w:rsidRPr="000B37B1">
                <w:rPr>
                  <w:rStyle w:val="Hyperlink"/>
                  <w:rFonts w:cs="Arial"/>
                </w:rPr>
                <w:t>/volunteer-</w:t>
              </w:r>
              <w:proofErr w:type="spellStart"/>
              <w:r w:rsidR="000B37B1" w:rsidRPr="000B37B1">
                <w:rPr>
                  <w:rStyle w:val="Hyperlink"/>
                  <w:rFonts w:cs="Arial"/>
                </w:rPr>
                <w:t>needhelp</w:t>
              </w:r>
              <w:proofErr w:type="spellEnd"/>
              <w:r w:rsidR="000B37B1" w:rsidRPr="000B37B1">
                <w:rPr>
                  <w:rStyle w:val="Hyperlink"/>
                  <w:rFonts w:cs="Arial"/>
                </w:rPr>
                <w:t>/</w:t>
              </w:r>
            </w:hyperlink>
          </w:p>
          <w:p w:rsidR="0030178F" w:rsidRDefault="0030178F" w:rsidP="0030178F"/>
          <w:p w:rsidR="000B37B1" w:rsidRDefault="0030178F" w:rsidP="000B37B1">
            <w:pPr>
              <w:rPr>
                <w:rFonts w:cs="Arial"/>
              </w:rPr>
            </w:pPr>
            <w:r w:rsidRPr="00622A7D">
              <w:rPr>
                <w:b/>
              </w:rPr>
              <w:t>Email:</w:t>
            </w:r>
            <w:r>
              <w:t xml:space="preserve"> </w:t>
            </w:r>
            <w:r w:rsidR="000B37B1">
              <w:tab/>
            </w:r>
            <w:proofErr w:type="spellStart"/>
            <w:r w:rsidR="000B37B1" w:rsidRPr="000B37B1">
              <w:rPr>
                <w:rFonts w:cs="Arial"/>
              </w:rPr>
              <w:t>Jenna.Sudds@ottawa.ca</w:t>
            </w:r>
            <w:proofErr w:type="spellEnd"/>
            <w:r w:rsidR="000B37B1">
              <w:rPr>
                <w:rFonts w:cs="Arial"/>
              </w:rPr>
              <w:br/>
            </w:r>
            <w:r w:rsidR="000B37B1">
              <w:rPr>
                <w:rFonts w:cs="Arial"/>
              </w:rPr>
              <w:tab/>
            </w:r>
            <w:proofErr w:type="spellStart"/>
            <w:r w:rsidR="000B37B1">
              <w:rPr>
                <w:rFonts w:cs="Arial"/>
              </w:rPr>
              <w:t>info@kanatabeaverbrook.ca</w:t>
            </w:r>
            <w:proofErr w:type="spellEnd"/>
          </w:p>
          <w:p w:rsidR="00CB2BA4" w:rsidRDefault="00CB2BA4" w:rsidP="0030178F">
            <w:bookmarkStart w:id="0" w:name="_GoBack"/>
            <w:bookmarkEnd w:id="0"/>
          </w:p>
        </w:tc>
      </w:tr>
    </w:tbl>
    <w:p w:rsidR="00A37E66" w:rsidRDefault="00A37E66" w:rsidP="00622A7D"/>
    <w:p w:rsidR="00B60974" w:rsidRDefault="00B60974" w:rsidP="00622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5760"/>
      </w:tblGrid>
      <w:tr w:rsidR="00B60974" w:rsidTr="00B60974">
        <w:trPr>
          <w:trHeight w:val="6480"/>
        </w:trPr>
        <w:tc>
          <w:tcPr>
            <w:tcW w:w="5760" w:type="dxa"/>
          </w:tcPr>
          <w:p w:rsidR="00B60974" w:rsidRPr="00622A7D" w:rsidRDefault="00B60974" w:rsidP="00CF3F34">
            <w:pPr>
              <w:rPr>
                <w:rFonts w:ascii="Arial Rounded MT Bold" w:hAnsi="Arial Rounded MT Bold"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612140</wp:posOffset>
                  </wp:positionV>
                  <wp:extent cx="3520440" cy="2767965"/>
                  <wp:effectExtent l="0" t="0" r="381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440" cy="276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60" w:type="dxa"/>
          </w:tcPr>
          <w:p w:rsidR="00B60974" w:rsidRDefault="00B60974" w:rsidP="00CF3F34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612140</wp:posOffset>
                  </wp:positionV>
                  <wp:extent cx="3520440" cy="2767965"/>
                  <wp:effectExtent l="0" t="0" r="381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440" cy="276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60974" w:rsidTr="00B60974">
        <w:trPr>
          <w:trHeight w:val="7200"/>
        </w:trPr>
        <w:tc>
          <w:tcPr>
            <w:tcW w:w="5760" w:type="dxa"/>
          </w:tcPr>
          <w:p w:rsidR="00B60974" w:rsidRDefault="00B60974" w:rsidP="00CF3F34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783590</wp:posOffset>
                  </wp:positionV>
                  <wp:extent cx="3520440" cy="2767965"/>
                  <wp:effectExtent l="0" t="0" r="381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440" cy="276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60" w:type="dxa"/>
          </w:tcPr>
          <w:p w:rsidR="00B60974" w:rsidRDefault="00B60974" w:rsidP="00CF3F34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783590</wp:posOffset>
                  </wp:positionV>
                  <wp:extent cx="3520440" cy="2767965"/>
                  <wp:effectExtent l="0" t="0" r="381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440" cy="276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60974" w:rsidRDefault="00B60974" w:rsidP="00B60974"/>
    <w:p w:rsidR="00B60974" w:rsidRDefault="00B60974" w:rsidP="00622A7D"/>
    <w:sectPr w:rsidR="00B60974" w:rsidSect="000F3E80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85279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C10157C"/>
    <w:multiLevelType w:val="hybridMultilevel"/>
    <w:tmpl w:val="60843186"/>
    <w:lvl w:ilvl="0" w:tplc="734CB88E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7CE10547"/>
    <w:multiLevelType w:val="singleLevel"/>
    <w:tmpl w:val="4B0ED3AA"/>
    <w:lvl w:ilvl="0">
      <w:start w:val="1"/>
      <w:numFmt w:val="bullet"/>
      <w:pStyle w:val="Table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NjE2NbA0NzIG8pR0lIJTi4sz8/NACoxrAV51KRksAAAA"/>
  </w:docVars>
  <w:rsids>
    <w:rsidRoot w:val="00CB2BA4"/>
    <w:rsid w:val="00000477"/>
    <w:rsid w:val="00000AC3"/>
    <w:rsid w:val="00001390"/>
    <w:rsid w:val="00002E64"/>
    <w:rsid w:val="00005B67"/>
    <w:rsid w:val="00006EB7"/>
    <w:rsid w:val="00010660"/>
    <w:rsid w:val="00010E68"/>
    <w:rsid w:val="00013BE7"/>
    <w:rsid w:val="00014231"/>
    <w:rsid w:val="00014790"/>
    <w:rsid w:val="00015E61"/>
    <w:rsid w:val="00022EF6"/>
    <w:rsid w:val="00030A16"/>
    <w:rsid w:val="00033A7C"/>
    <w:rsid w:val="00034C2D"/>
    <w:rsid w:val="00035745"/>
    <w:rsid w:val="000403D2"/>
    <w:rsid w:val="00043E13"/>
    <w:rsid w:val="00044F9F"/>
    <w:rsid w:val="0004586C"/>
    <w:rsid w:val="000458D9"/>
    <w:rsid w:val="0004682D"/>
    <w:rsid w:val="00047B59"/>
    <w:rsid w:val="00047ED3"/>
    <w:rsid w:val="0005278B"/>
    <w:rsid w:val="000550BB"/>
    <w:rsid w:val="00060F48"/>
    <w:rsid w:val="00061092"/>
    <w:rsid w:val="00066063"/>
    <w:rsid w:val="000705D7"/>
    <w:rsid w:val="00072853"/>
    <w:rsid w:val="00073F5E"/>
    <w:rsid w:val="000742B7"/>
    <w:rsid w:val="00075251"/>
    <w:rsid w:val="0007576C"/>
    <w:rsid w:val="0007762B"/>
    <w:rsid w:val="000802A1"/>
    <w:rsid w:val="0008308B"/>
    <w:rsid w:val="00097FE8"/>
    <w:rsid w:val="000A0764"/>
    <w:rsid w:val="000A1C73"/>
    <w:rsid w:val="000A44B1"/>
    <w:rsid w:val="000B18EC"/>
    <w:rsid w:val="000B2540"/>
    <w:rsid w:val="000B3533"/>
    <w:rsid w:val="000B37B1"/>
    <w:rsid w:val="000B6393"/>
    <w:rsid w:val="000B737D"/>
    <w:rsid w:val="000B7D0C"/>
    <w:rsid w:val="000C1E43"/>
    <w:rsid w:val="000C5A49"/>
    <w:rsid w:val="000C6AA7"/>
    <w:rsid w:val="000D4932"/>
    <w:rsid w:val="000D5581"/>
    <w:rsid w:val="000D6EDD"/>
    <w:rsid w:val="000D761A"/>
    <w:rsid w:val="000D7670"/>
    <w:rsid w:val="000E0464"/>
    <w:rsid w:val="000E5A72"/>
    <w:rsid w:val="000F11C8"/>
    <w:rsid w:val="000F36AB"/>
    <w:rsid w:val="000F3E80"/>
    <w:rsid w:val="001005A4"/>
    <w:rsid w:val="001008C1"/>
    <w:rsid w:val="00101777"/>
    <w:rsid w:val="001062E7"/>
    <w:rsid w:val="00106ACB"/>
    <w:rsid w:val="001074EF"/>
    <w:rsid w:val="00110A25"/>
    <w:rsid w:val="00110DAB"/>
    <w:rsid w:val="00114F66"/>
    <w:rsid w:val="00116B63"/>
    <w:rsid w:val="00117034"/>
    <w:rsid w:val="00120E20"/>
    <w:rsid w:val="00120E65"/>
    <w:rsid w:val="00121C7F"/>
    <w:rsid w:val="001315C5"/>
    <w:rsid w:val="0013570D"/>
    <w:rsid w:val="00135B0C"/>
    <w:rsid w:val="00136763"/>
    <w:rsid w:val="0014354A"/>
    <w:rsid w:val="00144591"/>
    <w:rsid w:val="00155A9A"/>
    <w:rsid w:val="00160275"/>
    <w:rsid w:val="001620D8"/>
    <w:rsid w:val="001620DB"/>
    <w:rsid w:val="00162122"/>
    <w:rsid w:val="00162C0E"/>
    <w:rsid w:val="001677A8"/>
    <w:rsid w:val="00167B21"/>
    <w:rsid w:val="0017096D"/>
    <w:rsid w:val="00170FD9"/>
    <w:rsid w:val="00171440"/>
    <w:rsid w:val="0017186C"/>
    <w:rsid w:val="0017380A"/>
    <w:rsid w:val="00174670"/>
    <w:rsid w:val="0017512F"/>
    <w:rsid w:val="001751DC"/>
    <w:rsid w:val="0017621A"/>
    <w:rsid w:val="00177053"/>
    <w:rsid w:val="00180BF0"/>
    <w:rsid w:val="001838CD"/>
    <w:rsid w:val="00183968"/>
    <w:rsid w:val="00185C7E"/>
    <w:rsid w:val="0018621F"/>
    <w:rsid w:val="0018691E"/>
    <w:rsid w:val="0019257C"/>
    <w:rsid w:val="00192D8C"/>
    <w:rsid w:val="001937BB"/>
    <w:rsid w:val="00194BE4"/>
    <w:rsid w:val="001A1DE9"/>
    <w:rsid w:val="001A2AEA"/>
    <w:rsid w:val="001A360E"/>
    <w:rsid w:val="001B25D2"/>
    <w:rsid w:val="001B271A"/>
    <w:rsid w:val="001B496C"/>
    <w:rsid w:val="001B5EE1"/>
    <w:rsid w:val="001C0060"/>
    <w:rsid w:val="001C0BC0"/>
    <w:rsid w:val="001C3411"/>
    <w:rsid w:val="001C6B97"/>
    <w:rsid w:val="001D219C"/>
    <w:rsid w:val="001D3381"/>
    <w:rsid w:val="001E041D"/>
    <w:rsid w:val="001E1662"/>
    <w:rsid w:val="001E2397"/>
    <w:rsid w:val="001E2688"/>
    <w:rsid w:val="001E2902"/>
    <w:rsid w:val="001E33A5"/>
    <w:rsid w:val="001E3489"/>
    <w:rsid w:val="001E50E7"/>
    <w:rsid w:val="001E57EE"/>
    <w:rsid w:val="001E5DB0"/>
    <w:rsid w:val="001F0A64"/>
    <w:rsid w:val="002011B3"/>
    <w:rsid w:val="002052BE"/>
    <w:rsid w:val="00205D26"/>
    <w:rsid w:val="00205EDC"/>
    <w:rsid w:val="00210C85"/>
    <w:rsid w:val="002117E4"/>
    <w:rsid w:val="0021322D"/>
    <w:rsid w:val="00216443"/>
    <w:rsid w:val="0021649C"/>
    <w:rsid w:val="00217107"/>
    <w:rsid w:val="00217C2E"/>
    <w:rsid w:val="00220189"/>
    <w:rsid w:val="00220462"/>
    <w:rsid w:val="00223320"/>
    <w:rsid w:val="00224C62"/>
    <w:rsid w:val="00226768"/>
    <w:rsid w:val="002305D4"/>
    <w:rsid w:val="00232C62"/>
    <w:rsid w:val="002341B4"/>
    <w:rsid w:val="002351A3"/>
    <w:rsid w:val="00240891"/>
    <w:rsid w:val="0024271F"/>
    <w:rsid w:val="00243D1A"/>
    <w:rsid w:val="002447DB"/>
    <w:rsid w:val="002454E2"/>
    <w:rsid w:val="00251293"/>
    <w:rsid w:val="00253677"/>
    <w:rsid w:val="00255894"/>
    <w:rsid w:val="00257BF2"/>
    <w:rsid w:val="00262E6C"/>
    <w:rsid w:val="002667F9"/>
    <w:rsid w:val="0026694E"/>
    <w:rsid w:val="0026775C"/>
    <w:rsid w:val="00267D20"/>
    <w:rsid w:val="0027132B"/>
    <w:rsid w:val="00271361"/>
    <w:rsid w:val="00275C6E"/>
    <w:rsid w:val="0027734A"/>
    <w:rsid w:val="002835B4"/>
    <w:rsid w:val="00287707"/>
    <w:rsid w:val="0028785A"/>
    <w:rsid w:val="00292C9E"/>
    <w:rsid w:val="00294060"/>
    <w:rsid w:val="002950C3"/>
    <w:rsid w:val="002A17AC"/>
    <w:rsid w:val="002A22AD"/>
    <w:rsid w:val="002A2B00"/>
    <w:rsid w:val="002A3E57"/>
    <w:rsid w:val="002A408A"/>
    <w:rsid w:val="002A613D"/>
    <w:rsid w:val="002A771D"/>
    <w:rsid w:val="002B1CBF"/>
    <w:rsid w:val="002B269A"/>
    <w:rsid w:val="002B3D19"/>
    <w:rsid w:val="002B55D4"/>
    <w:rsid w:val="002B58A4"/>
    <w:rsid w:val="002B5EF7"/>
    <w:rsid w:val="002B7883"/>
    <w:rsid w:val="002C21E8"/>
    <w:rsid w:val="002C25D8"/>
    <w:rsid w:val="002D145E"/>
    <w:rsid w:val="002E26E0"/>
    <w:rsid w:val="002E3AA7"/>
    <w:rsid w:val="002F19CC"/>
    <w:rsid w:val="002F1DF2"/>
    <w:rsid w:val="002F4952"/>
    <w:rsid w:val="002F4F49"/>
    <w:rsid w:val="002F5E9D"/>
    <w:rsid w:val="0030178F"/>
    <w:rsid w:val="00302173"/>
    <w:rsid w:val="0030288C"/>
    <w:rsid w:val="00307E47"/>
    <w:rsid w:val="00310932"/>
    <w:rsid w:val="003115EC"/>
    <w:rsid w:val="003122E0"/>
    <w:rsid w:val="00315935"/>
    <w:rsid w:val="00316BD9"/>
    <w:rsid w:val="0032238D"/>
    <w:rsid w:val="00323704"/>
    <w:rsid w:val="0032520B"/>
    <w:rsid w:val="003258C3"/>
    <w:rsid w:val="00331D99"/>
    <w:rsid w:val="003323B2"/>
    <w:rsid w:val="00333C87"/>
    <w:rsid w:val="003400D7"/>
    <w:rsid w:val="003409CD"/>
    <w:rsid w:val="003417A0"/>
    <w:rsid w:val="00343FC5"/>
    <w:rsid w:val="00345862"/>
    <w:rsid w:val="003468AC"/>
    <w:rsid w:val="00346B4F"/>
    <w:rsid w:val="003536E6"/>
    <w:rsid w:val="00353EC8"/>
    <w:rsid w:val="00354D1E"/>
    <w:rsid w:val="00356DC1"/>
    <w:rsid w:val="00357529"/>
    <w:rsid w:val="00362592"/>
    <w:rsid w:val="003626A7"/>
    <w:rsid w:val="00363C09"/>
    <w:rsid w:val="003654DC"/>
    <w:rsid w:val="00366BCA"/>
    <w:rsid w:val="00372F5F"/>
    <w:rsid w:val="003765EF"/>
    <w:rsid w:val="003772B7"/>
    <w:rsid w:val="00377DC6"/>
    <w:rsid w:val="003803B3"/>
    <w:rsid w:val="00380EFE"/>
    <w:rsid w:val="00386BE6"/>
    <w:rsid w:val="00392522"/>
    <w:rsid w:val="00392CC2"/>
    <w:rsid w:val="00393968"/>
    <w:rsid w:val="003A0995"/>
    <w:rsid w:val="003A2227"/>
    <w:rsid w:val="003A4B57"/>
    <w:rsid w:val="003B279E"/>
    <w:rsid w:val="003B2879"/>
    <w:rsid w:val="003B3117"/>
    <w:rsid w:val="003B6301"/>
    <w:rsid w:val="003B7867"/>
    <w:rsid w:val="003C144F"/>
    <w:rsid w:val="003C6C03"/>
    <w:rsid w:val="003D3D73"/>
    <w:rsid w:val="003D6EE3"/>
    <w:rsid w:val="003D775C"/>
    <w:rsid w:val="003D791D"/>
    <w:rsid w:val="003E1B9D"/>
    <w:rsid w:val="003E228F"/>
    <w:rsid w:val="003E5A0B"/>
    <w:rsid w:val="003E6315"/>
    <w:rsid w:val="003E653A"/>
    <w:rsid w:val="003F08D9"/>
    <w:rsid w:val="003F2E40"/>
    <w:rsid w:val="003F4AF2"/>
    <w:rsid w:val="00400FBF"/>
    <w:rsid w:val="004148CE"/>
    <w:rsid w:val="0041521E"/>
    <w:rsid w:val="004158BD"/>
    <w:rsid w:val="00416EB5"/>
    <w:rsid w:val="0042065D"/>
    <w:rsid w:val="00421210"/>
    <w:rsid w:val="0042164F"/>
    <w:rsid w:val="0042372F"/>
    <w:rsid w:val="00427E2D"/>
    <w:rsid w:val="004301D8"/>
    <w:rsid w:val="0043246D"/>
    <w:rsid w:val="00433728"/>
    <w:rsid w:val="004339B8"/>
    <w:rsid w:val="00433C1C"/>
    <w:rsid w:val="0043422B"/>
    <w:rsid w:val="004356BA"/>
    <w:rsid w:val="00437A1F"/>
    <w:rsid w:val="00437B78"/>
    <w:rsid w:val="00440D49"/>
    <w:rsid w:val="00443857"/>
    <w:rsid w:val="00445263"/>
    <w:rsid w:val="004452CE"/>
    <w:rsid w:val="00445E84"/>
    <w:rsid w:val="00445F9B"/>
    <w:rsid w:val="00454552"/>
    <w:rsid w:val="00454897"/>
    <w:rsid w:val="00455993"/>
    <w:rsid w:val="00456058"/>
    <w:rsid w:val="004569C7"/>
    <w:rsid w:val="00456C0C"/>
    <w:rsid w:val="00460ECD"/>
    <w:rsid w:val="00461925"/>
    <w:rsid w:val="00465D95"/>
    <w:rsid w:val="00466799"/>
    <w:rsid w:val="00467B28"/>
    <w:rsid w:val="0047429A"/>
    <w:rsid w:val="004827C8"/>
    <w:rsid w:val="0048475F"/>
    <w:rsid w:val="00485B5E"/>
    <w:rsid w:val="00486695"/>
    <w:rsid w:val="004879DE"/>
    <w:rsid w:val="00491615"/>
    <w:rsid w:val="00492CD2"/>
    <w:rsid w:val="0049530F"/>
    <w:rsid w:val="00495EF5"/>
    <w:rsid w:val="004A6821"/>
    <w:rsid w:val="004A7C36"/>
    <w:rsid w:val="004B19E4"/>
    <w:rsid w:val="004B38E1"/>
    <w:rsid w:val="004B3C59"/>
    <w:rsid w:val="004C0A78"/>
    <w:rsid w:val="004C2133"/>
    <w:rsid w:val="004C3580"/>
    <w:rsid w:val="004C374B"/>
    <w:rsid w:val="004C70A1"/>
    <w:rsid w:val="004C769F"/>
    <w:rsid w:val="004D067B"/>
    <w:rsid w:val="004D077B"/>
    <w:rsid w:val="004D0AA9"/>
    <w:rsid w:val="004D2703"/>
    <w:rsid w:val="004E09AF"/>
    <w:rsid w:val="004E7906"/>
    <w:rsid w:val="004F4F96"/>
    <w:rsid w:val="004F66BD"/>
    <w:rsid w:val="004F6731"/>
    <w:rsid w:val="004F692A"/>
    <w:rsid w:val="004F6A61"/>
    <w:rsid w:val="004F7470"/>
    <w:rsid w:val="005000D6"/>
    <w:rsid w:val="005041CD"/>
    <w:rsid w:val="005130DE"/>
    <w:rsid w:val="005137E4"/>
    <w:rsid w:val="00514AAA"/>
    <w:rsid w:val="00517550"/>
    <w:rsid w:val="00521165"/>
    <w:rsid w:val="005239D9"/>
    <w:rsid w:val="00524D18"/>
    <w:rsid w:val="005262D9"/>
    <w:rsid w:val="00530EA1"/>
    <w:rsid w:val="005324F4"/>
    <w:rsid w:val="00535E73"/>
    <w:rsid w:val="005372D9"/>
    <w:rsid w:val="005372F6"/>
    <w:rsid w:val="005426DD"/>
    <w:rsid w:val="00543B40"/>
    <w:rsid w:val="00546566"/>
    <w:rsid w:val="00552B3E"/>
    <w:rsid w:val="00554244"/>
    <w:rsid w:val="00555414"/>
    <w:rsid w:val="005562BF"/>
    <w:rsid w:val="00557736"/>
    <w:rsid w:val="00560EBF"/>
    <w:rsid w:val="00566A4F"/>
    <w:rsid w:val="00571507"/>
    <w:rsid w:val="00571FD6"/>
    <w:rsid w:val="00572E1A"/>
    <w:rsid w:val="00574654"/>
    <w:rsid w:val="005776DE"/>
    <w:rsid w:val="00581072"/>
    <w:rsid w:val="00581572"/>
    <w:rsid w:val="00584C47"/>
    <w:rsid w:val="00586629"/>
    <w:rsid w:val="005878F5"/>
    <w:rsid w:val="0059028E"/>
    <w:rsid w:val="00591841"/>
    <w:rsid w:val="005935F4"/>
    <w:rsid w:val="00594C1D"/>
    <w:rsid w:val="005964F3"/>
    <w:rsid w:val="005967E7"/>
    <w:rsid w:val="005976B1"/>
    <w:rsid w:val="005A2886"/>
    <w:rsid w:val="005A403B"/>
    <w:rsid w:val="005A48AD"/>
    <w:rsid w:val="005B2BD0"/>
    <w:rsid w:val="005B6A5C"/>
    <w:rsid w:val="005C0089"/>
    <w:rsid w:val="005C1AB5"/>
    <w:rsid w:val="005C3842"/>
    <w:rsid w:val="005C4D25"/>
    <w:rsid w:val="005C6809"/>
    <w:rsid w:val="005D0A29"/>
    <w:rsid w:val="005D4D3D"/>
    <w:rsid w:val="005D56A0"/>
    <w:rsid w:val="005E0863"/>
    <w:rsid w:val="005E0EB0"/>
    <w:rsid w:val="005E1C9B"/>
    <w:rsid w:val="005E4C7F"/>
    <w:rsid w:val="005E52C1"/>
    <w:rsid w:val="005E6720"/>
    <w:rsid w:val="005E7452"/>
    <w:rsid w:val="005E7684"/>
    <w:rsid w:val="005F62BF"/>
    <w:rsid w:val="005F7753"/>
    <w:rsid w:val="006023E6"/>
    <w:rsid w:val="006058F4"/>
    <w:rsid w:val="00613BD0"/>
    <w:rsid w:val="0061440A"/>
    <w:rsid w:val="00615219"/>
    <w:rsid w:val="006173A7"/>
    <w:rsid w:val="006217BC"/>
    <w:rsid w:val="006222D7"/>
    <w:rsid w:val="00622A7D"/>
    <w:rsid w:val="00622CD0"/>
    <w:rsid w:val="006256B5"/>
    <w:rsid w:val="00626934"/>
    <w:rsid w:val="006275D5"/>
    <w:rsid w:val="00627C70"/>
    <w:rsid w:val="006351C6"/>
    <w:rsid w:val="00636B69"/>
    <w:rsid w:val="00637CE4"/>
    <w:rsid w:val="00640EE7"/>
    <w:rsid w:val="00641D62"/>
    <w:rsid w:val="00643BA5"/>
    <w:rsid w:val="006512A2"/>
    <w:rsid w:val="00652645"/>
    <w:rsid w:val="006545DF"/>
    <w:rsid w:val="00656602"/>
    <w:rsid w:val="00657D41"/>
    <w:rsid w:val="00662B62"/>
    <w:rsid w:val="00663B88"/>
    <w:rsid w:val="006643BC"/>
    <w:rsid w:val="00666862"/>
    <w:rsid w:val="00667960"/>
    <w:rsid w:val="00667B10"/>
    <w:rsid w:val="00671014"/>
    <w:rsid w:val="00672293"/>
    <w:rsid w:val="00673DA4"/>
    <w:rsid w:val="0067553B"/>
    <w:rsid w:val="0067609D"/>
    <w:rsid w:val="00677A8D"/>
    <w:rsid w:val="006849DE"/>
    <w:rsid w:val="00684D7A"/>
    <w:rsid w:val="00691FDE"/>
    <w:rsid w:val="00694022"/>
    <w:rsid w:val="00694BA8"/>
    <w:rsid w:val="00694C10"/>
    <w:rsid w:val="00694EF7"/>
    <w:rsid w:val="0069559D"/>
    <w:rsid w:val="00696449"/>
    <w:rsid w:val="0069797D"/>
    <w:rsid w:val="006A155F"/>
    <w:rsid w:val="006A17E0"/>
    <w:rsid w:val="006A25F4"/>
    <w:rsid w:val="006A7DB6"/>
    <w:rsid w:val="006B1740"/>
    <w:rsid w:val="006B19A1"/>
    <w:rsid w:val="006B2298"/>
    <w:rsid w:val="006B36B6"/>
    <w:rsid w:val="006B3BDC"/>
    <w:rsid w:val="006B4A93"/>
    <w:rsid w:val="006B7B4B"/>
    <w:rsid w:val="006C1899"/>
    <w:rsid w:val="006D34F7"/>
    <w:rsid w:val="006D4145"/>
    <w:rsid w:val="006E1376"/>
    <w:rsid w:val="006E1C34"/>
    <w:rsid w:val="006E34BC"/>
    <w:rsid w:val="006E6D71"/>
    <w:rsid w:val="006F4E39"/>
    <w:rsid w:val="006F6C37"/>
    <w:rsid w:val="007076B7"/>
    <w:rsid w:val="0071234F"/>
    <w:rsid w:val="00713399"/>
    <w:rsid w:val="00716B7B"/>
    <w:rsid w:val="007203B5"/>
    <w:rsid w:val="00722A04"/>
    <w:rsid w:val="00723F39"/>
    <w:rsid w:val="00724354"/>
    <w:rsid w:val="0072457F"/>
    <w:rsid w:val="0072522F"/>
    <w:rsid w:val="00726878"/>
    <w:rsid w:val="0072770F"/>
    <w:rsid w:val="00737E27"/>
    <w:rsid w:val="00742346"/>
    <w:rsid w:val="00746DAC"/>
    <w:rsid w:val="00752219"/>
    <w:rsid w:val="00752922"/>
    <w:rsid w:val="00756D57"/>
    <w:rsid w:val="00763BF9"/>
    <w:rsid w:val="00765D10"/>
    <w:rsid w:val="00766EB0"/>
    <w:rsid w:val="0077016F"/>
    <w:rsid w:val="007714DA"/>
    <w:rsid w:val="00771F2B"/>
    <w:rsid w:val="00772970"/>
    <w:rsid w:val="007767B1"/>
    <w:rsid w:val="00776A2D"/>
    <w:rsid w:val="00781174"/>
    <w:rsid w:val="007812EE"/>
    <w:rsid w:val="007851A7"/>
    <w:rsid w:val="0079097E"/>
    <w:rsid w:val="00790CEA"/>
    <w:rsid w:val="00792404"/>
    <w:rsid w:val="00794314"/>
    <w:rsid w:val="007969EF"/>
    <w:rsid w:val="007A0877"/>
    <w:rsid w:val="007A187E"/>
    <w:rsid w:val="007A79D6"/>
    <w:rsid w:val="007B204F"/>
    <w:rsid w:val="007B4BE1"/>
    <w:rsid w:val="007B58CD"/>
    <w:rsid w:val="007C05EB"/>
    <w:rsid w:val="007C0D3A"/>
    <w:rsid w:val="007C5385"/>
    <w:rsid w:val="007C5702"/>
    <w:rsid w:val="007C5A08"/>
    <w:rsid w:val="007D1AAD"/>
    <w:rsid w:val="007D233A"/>
    <w:rsid w:val="007D618A"/>
    <w:rsid w:val="007E0B19"/>
    <w:rsid w:val="007E77B5"/>
    <w:rsid w:val="007F35A5"/>
    <w:rsid w:val="007F4041"/>
    <w:rsid w:val="007F451E"/>
    <w:rsid w:val="007F550F"/>
    <w:rsid w:val="007F70F6"/>
    <w:rsid w:val="00801295"/>
    <w:rsid w:val="008017B7"/>
    <w:rsid w:val="00801B1E"/>
    <w:rsid w:val="00802DB3"/>
    <w:rsid w:val="00803A63"/>
    <w:rsid w:val="00803FCB"/>
    <w:rsid w:val="00804DC8"/>
    <w:rsid w:val="0080629E"/>
    <w:rsid w:val="008114B3"/>
    <w:rsid w:val="00812E5E"/>
    <w:rsid w:val="00814EB4"/>
    <w:rsid w:val="008162EE"/>
    <w:rsid w:val="008235F8"/>
    <w:rsid w:val="00824993"/>
    <w:rsid w:val="0082641B"/>
    <w:rsid w:val="008278FC"/>
    <w:rsid w:val="00837DCD"/>
    <w:rsid w:val="00840ABA"/>
    <w:rsid w:val="00843F61"/>
    <w:rsid w:val="0084534B"/>
    <w:rsid w:val="00847569"/>
    <w:rsid w:val="008502AA"/>
    <w:rsid w:val="008552B5"/>
    <w:rsid w:val="00862B45"/>
    <w:rsid w:val="00864C5E"/>
    <w:rsid w:val="00866C86"/>
    <w:rsid w:val="0087213A"/>
    <w:rsid w:val="00877CFE"/>
    <w:rsid w:val="00885571"/>
    <w:rsid w:val="008927F8"/>
    <w:rsid w:val="0089397F"/>
    <w:rsid w:val="008A4215"/>
    <w:rsid w:val="008A5849"/>
    <w:rsid w:val="008A5986"/>
    <w:rsid w:val="008B09DA"/>
    <w:rsid w:val="008B1847"/>
    <w:rsid w:val="008B34C7"/>
    <w:rsid w:val="008B74D1"/>
    <w:rsid w:val="008B7B4A"/>
    <w:rsid w:val="008C332F"/>
    <w:rsid w:val="008C4BC3"/>
    <w:rsid w:val="008C7AA4"/>
    <w:rsid w:val="008D195A"/>
    <w:rsid w:val="008D2D35"/>
    <w:rsid w:val="008D384E"/>
    <w:rsid w:val="008D42A7"/>
    <w:rsid w:val="008D443D"/>
    <w:rsid w:val="008D5A1B"/>
    <w:rsid w:val="008E1737"/>
    <w:rsid w:val="008E245E"/>
    <w:rsid w:val="008E2FAD"/>
    <w:rsid w:val="008F1AC4"/>
    <w:rsid w:val="008F2F7E"/>
    <w:rsid w:val="008F3567"/>
    <w:rsid w:val="008F45D8"/>
    <w:rsid w:val="008F4C00"/>
    <w:rsid w:val="008F6DD0"/>
    <w:rsid w:val="00901120"/>
    <w:rsid w:val="00901AEE"/>
    <w:rsid w:val="00902F52"/>
    <w:rsid w:val="009038BD"/>
    <w:rsid w:val="00904A88"/>
    <w:rsid w:val="00906174"/>
    <w:rsid w:val="009130A2"/>
    <w:rsid w:val="00914A03"/>
    <w:rsid w:val="0091703D"/>
    <w:rsid w:val="00920750"/>
    <w:rsid w:val="0092080A"/>
    <w:rsid w:val="00921567"/>
    <w:rsid w:val="009223F2"/>
    <w:rsid w:val="0092353F"/>
    <w:rsid w:val="00924C05"/>
    <w:rsid w:val="00925511"/>
    <w:rsid w:val="00925AEF"/>
    <w:rsid w:val="00926474"/>
    <w:rsid w:val="0092705A"/>
    <w:rsid w:val="00927244"/>
    <w:rsid w:val="00930A57"/>
    <w:rsid w:val="00933485"/>
    <w:rsid w:val="00935B89"/>
    <w:rsid w:val="00937265"/>
    <w:rsid w:val="00937A25"/>
    <w:rsid w:val="009434EB"/>
    <w:rsid w:val="00946B41"/>
    <w:rsid w:val="0095180E"/>
    <w:rsid w:val="00955E83"/>
    <w:rsid w:val="009572B2"/>
    <w:rsid w:val="00961589"/>
    <w:rsid w:val="00961E5C"/>
    <w:rsid w:val="00963B99"/>
    <w:rsid w:val="00964280"/>
    <w:rsid w:val="009649CF"/>
    <w:rsid w:val="009712EE"/>
    <w:rsid w:val="009717FA"/>
    <w:rsid w:val="00973995"/>
    <w:rsid w:val="009765ED"/>
    <w:rsid w:val="00976953"/>
    <w:rsid w:val="00981899"/>
    <w:rsid w:val="0098242F"/>
    <w:rsid w:val="00990E58"/>
    <w:rsid w:val="00992277"/>
    <w:rsid w:val="009926E4"/>
    <w:rsid w:val="009929D4"/>
    <w:rsid w:val="00994BE2"/>
    <w:rsid w:val="009A07A9"/>
    <w:rsid w:val="009A6E44"/>
    <w:rsid w:val="009B22CB"/>
    <w:rsid w:val="009B2567"/>
    <w:rsid w:val="009B646A"/>
    <w:rsid w:val="009C2533"/>
    <w:rsid w:val="009C2A02"/>
    <w:rsid w:val="009C3F7E"/>
    <w:rsid w:val="009C4859"/>
    <w:rsid w:val="009C7315"/>
    <w:rsid w:val="009D19B2"/>
    <w:rsid w:val="009D2271"/>
    <w:rsid w:val="009D3F1A"/>
    <w:rsid w:val="009D5274"/>
    <w:rsid w:val="009D5285"/>
    <w:rsid w:val="009D5816"/>
    <w:rsid w:val="009D5BA4"/>
    <w:rsid w:val="009E4A54"/>
    <w:rsid w:val="009E50F7"/>
    <w:rsid w:val="009E5D5F"/>
    <w:rsid w:val="009E7F29"/>
    <w:rsid w:val="009F02BA"/>
    <w:rsid w:val="009F2427"/>
    <w:rsid w:val="009F27C3"/>
    <w:rsid w:val="009F3841"/>
    <w:rsid w:val="009F4662"/>
    <w:rsid w:val="009F659D"/>
    <w:rsid w:val="009F75EA"/>
    <w:rsid w:val="00A01F17"/>
    <w:rsid w:val="00A03762"/>
    <w:rsid w:val="00A04359"/>
    <w:rsid w:val="00A06BA1"/>
    <w:rsid w:val="00A13671"/>
    <w:rsid w:val="00A15669"/>
    <w:rsid w:val="00A21B6D"/>
    <w:rsid w:val="00A24A7E"/>
    <w:rsid w:val="00A24D9C"/>
    <w:rsid w:val="00A256F3"/>
    <w:rsid w:val="00A300A1"/>
    <w:rsid w:val="00A3118E"/>
    <w:rsid w:val="00A320E8"/>
    <w:rsid w:val="00A33636"/>
    <w:rsid w:val="00A35418"/>
    <w:rsid w:val="00A35590"/>
    <w:rsid w:val="00A361E9"/>
    <w:rsid w:val="00A37E66"/>
    <w:rsid w:val="00A400A1"/>
    <w:rsid w:val="00A44B8F"/>
    <w:rsid w:val="00A50773"/>
    <w:rsid w:val="00A53032"/>
    <w:rsid w:val="00A53076"/>
    <w:rsid w:val="00A565D0"/>
    <w:rsid w:val="00A57C53"/>
    <w:rsid w:val="00A60431"/>
    <w:rsid w:val="00A615CA"/>
    <w:rsid w:val="00A622B9"/>
    <w:rsid w:val="00A64DDA"/>
    <w:rsid w:val="00A84E0C"/>
    <w:rsid w:val="00A911D4"/>
    <w:rsid w:val="00A91558"/>
    <w:rsid w:val="00A93849"/>
    <w:rsid w:val="00A938CC"/>
    <w:rsid w:val="00A93A80"/>
    <w:rsid w:val="00A97185"/>
    <w:rsid w:val="00AA19A9"/>
    <w:rsid w:val="00AA5809"/>
    <w:rsid w:val="00AB362D"/>
    <w:rsid w:val="00AB36C6"/>
    <w:rsid w:val="00AB514B"/>
    <w:rsid w:val="00AB5B36"/>
    <w:rsid w:val="00AC45A8"/>
    <w:rsid w:val="00AC469B"/>
    <w:rsid w:val="00AC5EE0"/>
    <w:rsid w:val="00AD44EF"/>
    <w:rsid w:val="00AD6A73"/>
    <w:rsid w:val="00AE6971"/>
    <w:rsid w:val="00AF08C7"/>
    <w:rsid w:val="00AF2052"/>
    <w:rsid w:val="00AF3E31"/>
    <w:rsid w:val="00AF4411"/>
    <w:rsid w:val="00AF5F53"/>
    <w:rsid w:val="00AF648C"/>
    <w:rsid w:val="00B04E4C"/>
    <w:rsid w:val="00B0594A"/>
    <w:rsid w:val="00B06A3C"/>
    <w:rsid w:val="00B07CE4"/>
    <w:rsid w:val="00B134C6"/>
    <w:rsid w:val="00B211F9"/>
    <w:rsid w:val="00B244DB"/>
    <w:rsid w:val="00B31998"/>
    <w:rsid w:val="00B31C8C"/>
    <w:rsid w:val="00B329DF"/>
    <w:rsid w:val="00B34377"/>
    <w:rsid w:val="00B356B9"/>
    <w:rsid w:val="00B35C95"/>
    <w:rsid w:val="00B37EE1"/>
    <w:rsid w:val="00B4061D"/>
    <w:rsid w:val="00B40DE1"/>
    <w:rsid w:val="00B424B3"/>
    <w:rsid w:val="00B42608"/>
    <w:rsid w:val="00B42E9D"/>
    <w:rsid w:val="00B43037"/>
    <w:rsid w:val="00B43B9B"/>
    <w:rsid w:val="00B447E8"/>
    <w:rsid w:val="00B44DB7"/>
    <w:rsid w:val="00B45D12"/>
    <w:rsid w:val="00B514A9"/>
    <w:rsid w:val="00B5556A"/>
    <w:rsid w:val="00B55634"/>
    <w:rsid w:val="00B56DB6"/>
    <w:rsid w:val="00B606CC"/>
    <w:rsid w:val="00B60974"/>
    <w:rsid w:val="00B60E01"/>
    <w:rsid w:val="00B61B30"/>
    <w:rsid w:val="00B7047F"/>
    <w:rsid w:val="00B72926"/>
    <w:rsid w:val="00B74058"/>
    <w:rsid w:val="00B749DF"/>
    <w:rsid w:val="00B7576F"/>
    <w:rsid w:val="00B76BA2"/>
    <w:rsid w:val="00B80AEC"/>
    <w:rsid w:val="00B821B0"/>
    <w:rsid w:val="00B838CD"/>
    <w:rsid w:val="00B870B6"/>
    <w:rsid w:val="00B87776"/>
    <w:rsid w:val="00B9043F"/>
    <w:rsid w:val="00B905F5"/>
    <w:rsid w:val="00B92B9C"/>
    <w:rsid w:val="00BA05A6"/>
    <w:rsid w:val="00BA1FA0"/>
    <w:rsid w:val="00BA3921"/>
    <w:rsid w:val="00BA3EE4"/>
    <w:rsid w:val="00BA4912"/>
    <w:rsid w:val="00BB322A"/>
    <w:rsid w:val="00BB6A06"/>
    <w:rsid w:val="00BB7AFD"/>
    <w:rsid w:val="00BC1DD8"/>
    <w:rsid w:val="00BC4B73"/>
    <w:rsid w:val="00BC75DA"/>
    <w:rsid w:val="00BD0373"/>
    <w:rsid w:val="00BD253B"/>
    <w:rsid w:val="00BD420A"/>
    <w:rsid w:val="00BD47BD"/>
    <w:rsid w:val="00BD5961"/>
    <w:rsid w:val="00BD5AEA"/>
    <w:rsid w:val="00BD6AFA"/>
    <w:rsid w:val="00BD6D07"/>
    <w:rsid w:val="00BD6D0B"/>
    <w:rsid w:val="00BD7D2D"/>
    <w:rsid w:val="00BE1C9D"/>
    <w:rsid w:val="00BE54DA"/>
    <w:rsid w:val="00BE75C6"/>
    <w:rsid w:val="00BF41F9"/>
    <w:rsid w:val="00BF50F2"/>
    <w:rsid w:val="00BF510C"/>
    <w:rsid w:val="00BF6E4A"/>
    <w:rsid w:val="00C01E69"/>
    <w:rsid w:val="00C01F4F"/>
    <w:rsid w:val="00C04512"/>
    <w:rsid w:val="00C0525F"/>
    <w:rsid w:val="00C11C62"/>
    <w:rsid w:val="00C128BD"/>
    <w:rsid w:val="00C1407D"/>
    <w:rsid w:val="00C14700"/>
    <w:rsid w:val="00C16423"/>
    <w:rsid w:val="00C1676D"/>
    <w:rsid w:val="00C20645"/>
    <w:rsid w:val="00C21381"/>
    <w:rsid w:val="00C21D4C"/>
    <w:rsid w:val="00C230E9"/>
    <w:rsid w:val="00C23189"/>
    <w:rsid w:val="00C233E3"/>
    <w:rsid w:val="00C25A06"/>
    <w:rsid w:val="00C30674"/>
    <w:rsid w:val="00C34522"/>
    <w:rsid w:val="00C34F8D"/>
    <w:rsid w:val="00C36635"/>
    <w:rsid w:val="00C36947"/>
    <w:rsid w:val="00C373B7"/>
    <w:rsid w:val="00C41F01"/>
    <w:rsid w:val="00C432E3"/>
    <w:rsid w:val="00C47765"/>
    <w:rsid w:val="00C53E90"/>
    <w:rsid w:val="00C53FA3"/>
    <w:rsid w:val="00C54A31"/>
    <w:rsid w:val="00C54EC8"/>
    <w:rsid w:val="00C57487"/>
    <w:rsid w:val="00C60AD8"/>
    <w:rsid w:val="00C61C53"/>
    <w:rsid w:val="00C622CF"/>
    <w:rsid w:val="00C62B77"/>
    <w:rsid w:val="00C63693"/>
    <w:rsid w:val="00C6575D"/>
    <w:rsid w:val="00C739F5"/>
    <w:rsid w:val="00C74AFD"/>
    <w:rsid w:val="00C75A89"/>
    <w:rsid w:val="00C75EF9"/>
    <w:rsid w:val="00C76CA3"/>
    <w:rsid w:val="00C76CF2"/>
    <w:rsid w:val="00C806BB"/>
    <w:rsid w:val="00C80F29"/>
    <w:rsid w:val="00C820CB"/>
    <w:rsid w:val="00C82352"/>
    <w:rsid w:val="00C82FD6"/>
    <w:rsid w:val="00C85E78"/>
    <w:rsid w:val="00C8669E"/>
    <w:rsid w:val="00C86F3E"/>
    <w:rsid w:val="00C90702"/>
    <w:rsid w:val="00C93E5C"/>
    <w:rsid w:val="00CA1125"/>
    <w:rsid w:val="00CB0864"/>
    <w:rsid w:val="00CB1B57"/>
    <w:rsid w:val="00CB2BA4"/>
    <w:rsid w:val="00CB6D87"/>
    <w:rsid w:val="00CC37B3"/>
    <w:rsid w:val="00CC56A1"/>
    <w:rsid w:val="00CC677E"/>
    <w:rsid w:val="00CC6C3A"/>
    <w:rsid w:val="00CD1631"/>
    <w:rsid w:val="00CD384D"/>
    <w:rsid w:val="00CD4C85"/>
    <w:rsid w:val="00CD7004"/>
    <w:rsid w:val="00CD78B2"/>
    <w:rsid w:val="00CD7DCF"/>
    <w:rsid w:val="00CE04B9"/>
    <w:rsid w:val="00CE06F6"/>
    <w:rsid w:val="00CE3808"/>
    <w:rsid w:val="00CE4F15"/>
    <w:rsid w:val="00CE7C97"/>
    <w:rsid w:val="00CF10EE"/>
    <w:rsid w:val="00D011D7"/>
    <w:rsid w:val="00D027FF"/>
    <w:rsid w:val="00D02843"/>
    <w:rsid w:val="00D02BA2"/>
    <w:rsid w:val="00D0320D"/>
    <w:rsid w:val="00D03B1A"/>
    <w:rsid w:val="00D03C67"/>
    <w:rsid w:val="00D0489E"/>
    <w:rsid w:val="00D10559"/>
    <w:rsid w:val="00D1179B"/>
    <w:rsid w:val="00D134D5"/>
    <w:rsid w:val="00D150EC"/>
    <w:rsid w:val="00D17D1E"/>
    <w:rsid w:val="00D212CE"/>
    <w:rsid w:val="00D22AE2"/>
    <w:rsid w:val="00D31608"/>
    <w:rsid w:val="00D31986"/>
    <w:rsid w:val="00D35792"/>
    <w:rsid w:val="00D35C9F"/>
    <w:rsid w:val="00D41FD9"/>
    <w:rsid w:val="00D44B98"/>
    <w:rsid w:val="00D46BD6"/>
    <w:rsid w:val="00D46F0A"/>
    <w:rsid w:val="00D46F7C"/>
    <w:rsid w:val="00D51CCF"/>
    <w:rsid w:val="00D54BC6"/>
    <w:rsid w:val="00D560BD"/>
    <w:rsid w:val="00D57807"/>
    <w:rsid w:val="00D57961"/>
    <w:rsid w:val="00D62336"/>
    <w:rsid w:val="00D62646"/>
    <w:rsid w:val="00D62CA6"/>
    <w:rsid w:val="00D65821"/>
    <w:rsid w:val="00D6616F"/>
    <w:rsid w:val="00D671AE"/>
    <w:rsid w:val="00D67DB3"/>
    <w:rsid w:val="00D70D25"/>
    <w:rsid w:val="00D72BA0"/>
    <w:rsid w:val="00D7527E"/>
    <w:rsid w:val="00D75415"/>
    <w:rsid w:val="00D77A88"/>
    <w:rsid w:val="00D8002A"/>
    <w:rsid w:val="00D803F6"/>
    <w:rsid w:val="00D80431"/>
    <w:rsid w:val="00D8045C"/>
    <w:rsid w:val="00D81346"/>
    <w:rsid w:val="00D82C66"/>
    <w:rsid w:val="00D83910"/>
    <w:rsid w:val="00D8770E"/>
    <w:rsid w:val="00D92038"/>
    <w:rsid w:val="00D93EC4"/>
    <w:rsid w:val="00D95421"/>
    <w:rsid w:val="00DB63FB"/>
    <w:rsid w:val="00DB7880"/>
    <w:rsid w:val="00DB7D41"/>
    <w:rsid w:val="00DB7E56"/>
    <w:rsid w:val="00DC5BEC"/>
    <w:rsid w:val="00DC6049"/>
    <w:rsid w:val="00DC6081"/>
    <w:rsid w:val="00DD2226"/>
    <w:rsid w:val="00DD72ED"/>
    <w:rsid w:val="00DE00AA"/>
    <w:rsid w:val="00DE321C"/>
    <w:rsid w:val="00DE39B7"/>
    <w:rsid w:val="00DE4461"/>
    <w:rsid w:val="00DE48B8"/>
    <w:rsid w:val="00DE5EB8"/>
    <w:rsid w:val="00DF2737"/>
    <w:rsid w:val="00DF331A"/>
    <w:rsid w:val="00DF4029"/>
    <w:rsid w:val="00DF56AB"/>
    <w:rsid w:val="00DF76AB"/>
    <w:rsid w:val="00E056D9"/>
    <w:rsid w:val="00E0705F"/>
    <w:rsid w:val="00E07E34"/>
    <w:rsid w:val="00E12572"/>
    <w:rsid w:val="00E16D51"/>
    <w:rsid w:val="00E17824"/>
    <w:rsid w:val="00E20962"/>
    <w:rsid w:val="00E21044"/>
    <w:rsid w:val="00E234B5"/>
    <w:rsid w:val="00E260EF"/>
    <w:rsid w:val="00E359F2"/>
    <w:rsid w:val="00E35BAE"/>
    <w:rsid w:val="00E368D7"/>
    <w:rsid w:val="00E37B3C"/>
    <w:rsid w:val="00E452B7"/>
    <w:rsid w:val="00E465B1"/>
    <w:rsid w:val="00E47259"/>
    <w:rsid w:val="00E5317A"/>
    <w:rsid w:val="00E54478"/>
    <w:rsid w:val="00E568E3"/>
    <w:rsid w:val="00E56DA4"/>
    <w:rsid w:val="00E61F7E"/>
    <w:rsid w:val="00E64761"/>
    <w:rsid w:val="00E65139"/>
    <w:rsid w:val="00E668F4"/>
    <w:rsid w:val="00E66E5F"/>
    <w:rsid w:val="00E73310"/>
    <w:rsid w:val="00E73F61"/>
    <w:rsid w:val="00E741DA"/>
    <w:rsid w:val="00E74EEC"/>
    <w:rsid w:val="00E75B8F"/>
    <w:rsid w:val="00E76EDB"/>
    <w:rsid w:val="00E86AFE"/>
    <w:rsid w:val="00E923DD"/>
    <w:rsid w:val="00E96609"/>
    <w:rsid w:val="00EB02B0"/>
    <w:rsid w:val="00EB0DB8"/>
    <w:rsid w:val="00EB3742"/>
    <w:rsid w:val="00EB46B9"/>
    <w:rsid w:val="00EB61E1"/>
    <w:rsid w:val="00EB6274"/>
    <w:rsid w:val="00EB790A"/>
    <w:rsid w:val="00EC4A2A"/>
    <w:rsid w:val="00EC5F12"/>
    <w:rsid w:val="00EC7539"/>
    <w:rsid w:val="00ED00A5"/>
    <w:rsid w:val="00ED1EFE"/>
    <w:rsid w:val="00ED2610"/>
    <w:rsid w:val="00ED6587"/>
    <w:rsid w:val="00ED6862"/>
    <w:rsid w:val="00ED693B"/>
    <w:rsid w:val="00EE243C"/>
    <w:rsid w:val="00EE29D6"/>
    <w:rsid w:val="00EE2A1E"/>
    <w:rsid w:val="00EE2E02"/>
    <w:rsid w:val="00EE4DFE"/>
    <w:rsid w:val="00EE61FA"/>
    <w:rsid w:val="00EF0100"/>
    <w:rsid w:val="00EF04AF"/>
    <w:rsid w:val="00EF1A02"/>
    <w:rsid w:val="00EF2436"/>
    <w:rsid w:val="00F00A5D"/>
    <w:rsid w:val="00F0451A"/>
    <w:rsid w:val="00F06930"/>
    <w:rsid w:val="00F12407"/>
    <w:rsid w:val="00F159E0"/>
    <w:rsid w:val="00F175D9"/>
    <w:rsid w:val="00F21FA1"/>
    <w:rsid w:val="00F23F0B"/>
    <w:rsid w:val="00F277D4"/>
    <w:rsid w:val="00F30E80"/>
    <w:rsid w:val="00F3121E"/>
    <w:rsid w:val="00F3692F"/>
    <w:rsid w:val="00F369B1"/>
    <w:rsid w:val="00F37DE4"/>
    <w:rsid w:val="00F408D0"/>
    <w:rsid w:val="00F42331"/>
    <w:rsid w:val="00F42D26"/>
    <w:rsid w:val="00F523E7"/>
    <w:rsid w:val="00F54417"/>
    <w:rsid w:val="00F55EBA"/>
    <w:rsid w:val="00F57801"/>
    <w:rsid w:val="00F60CDB"/>
    <w:rsid w:val="00F62EA8"/>
    <w:rsid w:val="00F64696"/>
    <w:rsid w:val="00F65A50"/>
    <w:rsid w:val="00F65D42"/>
    <w:rsid w:val="00F66AFC"/>
    <w:rsid w:val="00F67D98"/>
    <w:rsid w:val="00F70350"/>
    <w:rsid w:val="00F72151"/>
    <w:rsid w:val="00F72177"/>
    <w:rsid w:val="00F7402C"/>
    <w:rsid w:val="00F74139"/>
    <w:rsid w:val="00F754B5"/>
    <w:rsid w:val="00F75708"/>
    <w:rsid w:val="00F82BC8"/>
    <w:rsid w:val="00F8529E"/>
    <w:rsid w:val="00F8644C"/>
    <w:rsid w:val="00F86FE6"/>
    <w:rsid w:val="00F90F4F"/>
    <w:rsid w:val="00F91140"/>
    <w:rsid w:val="00F96B75"/>
    <w:rsid w:val="00F97F46"/>
    <w:rsid w:val="00FA099C"/>
    <w:rsid w:val="00FA1127"/>
    <w:rsid w:val="00FA2E58"/>
    <w:rsid w:val="00FA2ED4"/>
    <w:rsid w:val="00FA2F3D"/>
    <w:rsid w:val="00FB29EE"/>
    <w:rsid w:val="00FB2B88"/>
    <w:rsid w:val="00FB5D21"/>
    <w:rsid w:val="00FB67BE"/>
    <w:rsid w:val="00FB6DE7"/>
    <w:rsid w:val="00FC202F"/>
    <w:rsid w:val="00FD0895"/>
    <w:rsid w:val="00FD3E3F"/>
    <w:rsid w:val="00FD5166"/>
    <w:rsid w:val="00FD6F7A"/>
    <w:rsid w:val="00FD79BC"/>
    <w:rsid w:val="00FE0850"/>
    <w:rsid w:val="00FE1C9E"/>
    <w:rsid w:val="00FE3D99"/>
    <w:rsid w:val="00FF01E1"/>
    <w:rsid w:val="00FF195F"/>
    <w:rsid w:val="00FF3625"/>
    <w:rsid w:val="00FF3E42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25387-6ED2-4FE1-BD94-85D87DB7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7B1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Emphasis">
    <w:name w:val="Heading Emphasis"/>
    <w:basedOn w:val="Normal"/>
    <w:next w:val="Normal"/>
    <w:pPr>
      <w:spacing w:before="120"/>
    </w:pPr>
    <w:rPr>
      <w:rFonts w:ascii="Helvetica" w:hAnsi="Helvetica"/>
      <w:i/>
      <w:szCs w:val="20"/>
    </w:rPr>
  </w:style>
  <w:style w:type="paragraph" w:customStyle="1" w:styleId="TableBullet1">
    <w:name w:val="Table Bullet 1"/>
    <w:basedOn w:val="Normal"/>
    <w:pPr>
      <w:numPr>
        <w:numId w:val="1"/>
      </w:numPr>
      <w:tabs>
        <w:tab w:val="left" w:pos="180"/>
      </w:tabs>
      <w:spacing w:before="120"/>
    </w:pPr>
    <w:rPr>
      <w:szCs w:val="20"/>
    </w:rPr>
  </w:style>
  <w:style w:type="paragraph" w:customStyle="1" w:styleId="editorcomment">
    <w:name w:val="editor comment"/>
    <w:basedOn w:val="BodyText"/>
    <w:pPr>
      <w:spacing w:after="0"/>
    </w:pPr>
    <w:rPr>
      <w:rFonts w:ascii="Courier New" w:hAnsi="Courier New"/>
      <w:bCs/>
      <w:color w:val="333399"/>
    </w:rPr>
  </w:style>
  <w:style w:type="paragraph" w:customStyle="1" w:styleId="editorcommentcharacter">
    <w:name w:val="editor comment character"/>
    <w:basedOn w:val="Normal"/>
    <w:pPr>
      <w:spacing w:after="60"/>
    </w:pPr>
    <w:rPr>
      <w:rFonts w:ascii="Verdana" w:hAnsi="Verdana"/>
      <w:color w:val="0000FF"/>
      <w:szCs w:val="20"/>
    </w:rPr>
  </w:style>
  <w:style w:type="character" w:customStyle="1" w:styleId="editcommentcharacter">
    <w:name w:val="edit comment character"/>
    <w:basedOn w:val="DefaultParagraphFont"/>
    <w:rPr>
      <w:rFonts w:ascii="Verdana" w:hAnsi="Verdana"/>
      <w:color w:val="0000FF"/>
      <w:sz w:val="20"/>
      <w:u w:val="none"/>
    </w:rPr>
  </w:style>
  <w:style w:type="paragraph" w:styleId="BodyText">
    <w:name w:val="Body Text"/>
    <w:basedOn w:val="Normal"/>
    <w:rsid w:val="003E1B9D"/>
    <w:pPr>
      <w:spacing w:after="120"/>
    </w:pPr>
  </w:style>
  <w:style w:type="paragraph" w:styleId="ListBullet">
    <w:name w:val="List Bullet"/>
    <w:basedOn w:val="Normal"/>
    <w:rsid w:val="003E1B9D"/>
    <w:pPr>
      <w:numPr>
        <w:numId w:val="4"/>
      </w:numPr>
    </w:pPr>
  </w:style>
  <w:style w:type="table" w:styleId="TableGrid">
    <w:name w:val="Table Grid"/>
    <w:basedOn w:val="TableNormal"/>
    <w:rsid w:val="00CB2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22A7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22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2A7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atanorth.ca/volunteer-needhel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natanorth.ca/volunteer-needhelp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natanorth.ca/volunteer-needhelp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kanatanorth.ca/volunteer-needhelp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nthomson\Documents\LaptopData\Templates\Graphics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Graphics Blank.dot</Template>
  <TotalTime>4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QueryVision Technology Inc.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J. Thomson</dc:creator>
  <cp:keywords/>
  <cp:lastModifiedBy>Neil J. Thomson</cp:lastModifiedBy>
  <cp:revision>3</cp:revision>
  <cp:lastPrinted>2020-03-17T16:35:00Z</cp:lastPrinted>
  <dcterms:created xsi:type="dcterms:W3CDTF">2020-04-03T20:36:00Z</dcterms:created>
  <dcterms:modified xsi:type="dcterms:W3CDTF">2020-04-08T21:06:00Z</dcterms:modified>
</cp:coreProperties>
</file>